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D3" w:rsidRDefault="006629D3" w:rsidP="007A1081"/>
    <w:p w:rsidR="00C8765D" w:rsidRDefault="006629D3" w:rsidP="006629D3">
      <w:pPr>
        <w:jc w:val="center"/>
        <w:rPr>
          <w:b/>
          <w:sz w:val="40"/>
          <w:szCs w:val="40"/>
        </w:rPr>
      </w:pPr>
      <w:r w:rsidRPr="006629D3">
        <w:rPr>
          <w:b/>
          <w:sz w:val="40"/>
          <w:szCs w:val="40"/>
        </w:rPr>
        <w:t>INTERCÂMBIO ROTÁRIO DA AMIZADE  BRAZIL &amp; TURQUIA</w:t>
      </w:r>
    </w:p>
    <w:p w:rsidR="006629D3" w:rsidRDefault="006629D3" w:rsidP="006629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D.4571 &amp; D.</w:t>
      </w:r>
      <w:r w:rsidR="00920E7C">
        <w:rPr>
          <w:b/>
          <w:sz w:val="40"/>
          <w:szCs w:val="40"/>
        </w:rPr>
        <w:t>2430</w:t>
      </w:r>
    </w:p>
    <w:p w:rsidR="006629D3" w:rsidRDefault="006629D3" w:rsidP="006629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D.  VISIT TO BRAZIL</w:t>
      </w:r>
    </w:p>
    <w:p w:rsidR="00920E7C" w:rsidRDefault="00920E7C" w:rsidP="006629D3">
      <w:pPr>
        <w:jc w:val="center"/>
        <w:rPr>
          <w:b/>
          <w:sz w:val="40"/>
          <w:szCs w:val="40"/>
        </w:rPr>
      </w:pPr>
    </w:p>
    <w:p w:rsidR="00920E7C" w:rsidRDefault="00920E7C" w:rsidP="006629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Turkey to Brazil  Draft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629D3" w:rsidTr="006629D3">
        <w:tc>
          <w:tcPr>
            <w:tcW w:w="3398" w:type="dxa"/>
            <w:shd w:val="clear" w:color="auto" w:fill="A6A6A6" w:themeFill="background1" w:themeFillShade="A6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398" w:type="dxa"/>
            <w:shd w:val="clear" w:color="auto" w:fill="A6A6A6" w:themeFill="background1" w:themeFillShade="A6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3398" w:type="dxa"/>
            <w:shd w:val="clear" w:color="auto" w:fill="A6A6A6" w:themeFill="background1" w:themeFillShade="A6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HOST</w:t>
            </w: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20th</w:t>
            </w:r>
          </w:p>
        </w:tc>
        <w:tc>
          <w:tcPr>
            <w:tcW w:w="3398" w:type="dxa"/>
          </w:tcPr>
          <w:p w:rsidR="006629D3" w:rsidRPr="006629D3" w:rsidRDefault="006629D3" w:rsidP="00124675">
            <w:pPr>
              <w:jc w:val="center"/>
              <w:rPr>
                <w:b/>
                <w:sz w:val="24"/>
                <w:szCs w:val="24"/>
              </w:rPr>
            </w:pPr>
            <w:r w:rsidRPr="006629D3">
              <w:rPr>
                <w:b/>
                <w:sz w:val="24"/>
                <w:szCs w:val="24"/>
              </w:rPr>
              <w:t>ARRIVAL</w:t>
            </w:r>
            <w:r w:rsidR="00124675">
              <w:rPr>
                <w:b/>
                <w:sz w:val="24"/>
                <w:szCs w:val="24"/>
              </w:rPr>
              <w:t xml:space="preserve"> in Brazil at the Rio de Janeiro Airport – Galeão - GIG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February 21st </w:t>
            </w:r>
          </w:p>
        </w:tc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 Tour and carnival Parade*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22nd</w:t>
            </w:r>
          </w:p>
        </w:tc>
        <w:tc>
          <w:tcPr>
            <w:tcW w:w="3398" w:type="dxa"/>
          </w:tcPr>
          <w:p w:rsidR="006629D3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City Tour if it is time available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23rd</w:t>
            </w:r>
          </w:p>
        </w:tc>
        <w:tc>
          <w:tcPr>
            <w:tcW w:w="3398" w:type="dxa"/>
          </w:tcPr>
          <w:p w:rsid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Beach and fun day in Rio</w:t>
            </w:r>
          </w:p>
          <w:p w:rsidR="00124675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7:30 PM  Atend meeting at Rotary Club of Cópacabana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24th</w:t>
            </w:r>
          </w:p>
        </w:tc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Route to Barra do Piraí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25th</w:t>
            </w:r>
          </w:p>
        </w:tc>
        <w:tc>
          <w:tcPr>
            <w:tcW w:w="3398" w:type="dxa"/>
          </w:tcPr>
          <w:p w:rsidR="006629D3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Barra do Piraí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26th</w:t>
            </w:r>
          </w:p>
        </w:tc>
        <w:tc>
          <w:tcPr>
            <w:tcW w:w="3398" w:type="dxa"/>
          </w:tcPr>
          <w:p w:rsidR="006629D3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After lunch in route to Resende</w:t>
            </w:r>
          </w:p>
        </w:tc>
        <w:tc>
          <w:tcPr>
            <w:tcW w:w="3398" w:type="dxa"/>
          </w:tcPr>
          <w:p w:rsidR="006629D3" w:rsidRPr="006629D3" w:rsidRDefault="006629D3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27th</w:t>
            </w:r>
          </w:p>
        </w:tc>
        <w:tc>
          <w:tcPr>
            <w:tcW w:w="3398" w:type="dxa"/>
          </w:tcPr>
          <w:p w:rsidR="00124675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Resende – and later in teh afternoon in route to Pindamonhangaba/ Caçapava</w:t>
            </w:r>
          </w:p>
        </w:tc>
        <w:tc>
          <w:tcPr>
            <w:tcW w:w="3398" w:type="dxa"/>
          </w:tcPr>
          <w:p w:rsidR="00124675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28th</w:t>
            </w:r>
          </w:p>
        </w:tc>
        <w:tc>
          <w:tcPr>
            <w:tcW w:w="3398" w:type="dxa"/>
          </w:tcPr>
          <w:p w:rsidR="00124675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Pindamonhangaba/Caçapava</w:t>
            </w:r>
          </w:p>
        </w:tc>
        <w:tc>
          <w:tcPr>
            <w:tcW w:w="3398" w:type="dxa"/>
          </w:tcPr>
          <w:p w:rsidR="00124675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1st</w:t>
            </w:r>
          </w:p>
        </w:tc>
        <w:tc>
          <w:tcPr>
            <w:tcW w:w="3398" w:type="dxa"/>
          </w:tcPr>
          <w:p w:rsidR="00124675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Campos do Jordão city tour</w:t>
            </w:r>
          </w:p>
        </w:tc>
        <w:tc>
          <w:tcPr>
            <w:tcW w:w="3398" w:type="dxa"/>
          </w:tcPr>
          <w:p w:rsidR="00124675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2nd</w:t>
            </w:r>
          </w:p>
        </w:tc>
        <w:tc>
          <w:tcPr>
            <w:tcW w:w="3398" w:type="dxa"/>
          </w:tcPr>
          <w:p w:rsidR="00124675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Caçapava Rotary Club meeting </w:t>
            </w:r>
          </w:p>
        </w:tc>
        <w:tc>
          <w:tcPr>
            <w:tcW w:w="3398" w:type="dxa"/>
          </w:tcPr>
          <w:p w:rsidR="00124675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 3rd</w:t>
            </w:r>
          </w:p>
        </w:tc>
        <w:tc>
          <w:tcPr>
            <w:tcW w:w="3398" w:type="dxa"/>
          </w:tcPr>
          <w:p w:rsidR="00124675" w:rsidRPr="006629D3" w:rsidRDefault="00124675" w:rsidP="001246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 route to airport – GRU – in São Paulo and return to Turkey.</w:t>
            </w:r>
          </w:p>
        </w:tc>
        <w:tc>
          <w:tcPr>
            <w:tcW w:w="3398" w:type="dxa"/>
          </w:tcPr>
          <w:p w:rsidR="00124675" w:rsidRPr="006629D3" w:rsidRDefault="00124675" w:rsidP="006629D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629D3" w:rsidRDefault="006629D3" w:rsidP="006629D3">
      <w:pPr>
        <w:jc w:val="center"/>
        <w:rPr>
          <w:b/>
          <w:sz w:val="28"/>
          <w:szCs w:val="28"/>
        </w:rPr>
      </w:pPr>
    </w:p>
    <w:p w:rsidR="006629D3" w:rsidRPr="00920E7C" w:rsidRDefault="00920E7C" w:rsidP="006629D3">
      <w:pPr>
        <w:jc w:val="center"/>
        <w:rPr>
          <w:b/>
          <w:sz w:val="32"/>
          <w:szCs w:val="32"/>
        </w:rPr>
      </w:pPr>
      <w:r w:rsidRPr="00920E7C">
        <w:rPr>
          <w:b/>
          <w:sz w:val="32"/>
          <w:szCs w:val="32"/>
        </w:rPr>
        <w:lastRenderedPageBreak/>
        <w:t>BRAZIL TO TURKEY DRAFT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HOST</w:t>
            </w: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6th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Departure Brazil to Turkey – Final Destination Ordu Airport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7th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Arrival in Ordu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8th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Initial of the activities with Rotary Club of Ordu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12th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Init</w:t>
            </w:r>
            <w:r w:rsidR="00920E7C">
              <w:rPr>
                <w:b/>
                <w:sz w:val="28"/>
                <w:szCs w:val="28"/>
              </w:rPr>
              <w:t>i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al of the activities with Rotary Club of Antayla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17th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of the program with Rotary and arrival in Istambul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17th until April 20th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Istambul and Ankara for the members of the team from São Paulo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 17th until April 21st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Istambul and Ankara for the members of the team from Rio de Janeiro State.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629D3" w:rsidTr="006629D3"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April 22nd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the program </w:t>
            </w:r>
          </w:p>
        </w:tc>
        <w:tc>
          <w:tcPr>
            <w:tcW w:w="3398" w:type="dxa"/>
          </w:tcPr>
          <w:p w:rsidR="006629D3" w:rsidRDefault="006629D3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TBD</w:t>
            </w:r>
          </w:p>
        </w:tc>
        <w:tc>
          <w:tcPr>
            <w:tcW w:w="3398" w:type="dxa"/>
          </w:tcPr>
          <w:p w:rsidR="00124675" w:rsidRDefault="00124675" w:rsidP="001246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Final meeting for the evaluation of the program.</w:t>
            </w:r>
          </w:p>
        </w:tc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4675" w:rsidTr="006629D3"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TBD</w:t>
            </w:r>
          </w:p>
        </w:tc>
        <w:tc>
          <w:tcPr>
            <w:tcW w:w="3398" w:type="dxa"/>
          </w:tcPr>
          <w:p w:rsidR="00124675" w:rsidRDefault="00124675" w:rsidP="001246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Presentation of the program in at least 3 Rotary Clubs for each member. </w:t>
            </w:r>
          </w:p>
        </w:tc>
        <w:tc>
          <w:tcPr>
            <w:tcW w:w="3398" w:type="dxa"/>
          </w:tcPr>
          <w:p w:rsidR="00124675" w:rsidRDefault="00124675" w:rsidP="006629D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29D3" w:rsidRPr="006629D3" w:rsidRDefault="006629D3" w:rsidP="006629D3">
      <w:pPr>
        <w:jc w:val="center"/>
        <w:rPr>
          <w:b/>
          <w:sz w:val="28"/>
          <w:szCs w:val="28"/>
        </w:rPr>
      </w:pPr>
    </w:p>
    <w:sectPr w:rsidR="006629D3" w:rsidRPr="006629D3" w:rsidSect="00EE1B1A">
      <w:headerReference w:type="first" r:id="rId10"/>
      <w:footerReference w:type="first" r:id="rId11"/>
      <w:pgSz w:w="11906" w:h="16838" w:code="9"/>
      <w:pgMar w:top="851" w:right="851" w:bottom="1440" w:left="851" w:header="958" w:footer="64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53" w:rsidRDefault="005D4753">
      <w:r>
        <w:separator/>
      </w:r>
    </w:p>
    <w:p w:rsidR="005D4753" w:rsidRDefault="005D4753"/>
  </w:endnote>
  <w:endnote w:type="continuationSeparator" w:id="0">
    <w:p w:rsidR="005D4753" w:rsidRDefault="005D4753">
      <w:r>
        <w:continuationSeparator/>
      </w:r>
    </w:p>
    <w:p w:rsidR="005D4753" w:rsidRDefault="005D4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981" w:rsidRDefault="00F41EFE" w:rsidP="00A72981">
    <w:r w:rsidRPr="00F41EFE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C50EBC6" wp14:editId="3771DE0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91434" cy="1159200"/>
              <wp:effectExtent l="0" t="0" r="0" b="5080"/>
              <wp:wrapNone/>
              <wp:docPr id="42" name="Grupo 17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91434" cy="1159200"/>
                        <a:chOff x="0" y="0"/>
                        <a:chExt cx="7791434" cy="1158987"/>
                      </a:xfrm>
                    </wpg:grpSpPr>
                    <wps:wsp>
                      <wps:cNvPr id="43" name="Forma Livre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orma Livre 2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372230"/>
                          <a:ext cx="871355" cy="439907"/>
                        </a:xfrm>
                        <a:custGeom>
                          <a:avLst/>
                          <a:gdLst>
                            <a:gd name="T0" fmla="*/ 78 w 206"/>
                            <a:gd name="T1" fmla="*/ 0 h 104"/>
                            <a:gd name="T2" fmla="*/ 0 w 206"/>
                            <a:gd name="T3" fmla="*/ 69 h 104"/>
                            <a:gd name="T4" fmla="*/ 0 w 206"/>
                            <a:gd name="T5" fmla="*/ 104 h 104"/>
                            <a:gd name="T6" fmla="*/ 206 w 206"/>
                            <a:gd name="T7" fmla="*/ 14 h 104"/>
                            <a:gd name="T8" fmla="*/ 78 w 206"/>
                            <a:gd name="T9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104">
                              <a:moveTo>
                                <a:pt x="78" y="0"/>
                              </a:moveTo>
                              <a:lnTo>
                                <a:pt x="0" y="69"/>
                              </a:lnTo>
                              <a:lnTo>
                                <a:pt x="0" y="104"/>
                              </a:lnTo>
                              <a:lnTo>
                                <a:pt x="206" y="1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orma Livre 2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461504" y="520275"/>
                          <a:ext cx="329930" cy="321471"/>
                        </a:xfrm>
                        <a:custGeom>
                          <a:avLst/>
                          <a:gdLst>
                            <a:gd name="T0" fmla="*/ 0 w 78"/>
                            <a:gd name="T1" fmla="*/ 0 h 76"/>
                            <a:gd name="T2" fmla="*/ 0 w 78"/>
                            <a:gd name="T3" fmla="*/ 76 h 76"/>
                            <a:gd name="T4" fmla="*/ 78 w 78"/>
                            <a:gd name="T5" fmla="*/ 7 h 76"/>
                            <a:gd name="T6" fmla="*/ 0 w 78"/>
                            <a:gd name="T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8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orma livre 2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vre 30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vre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orma livre 3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vre 3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198804"/>
                          <a:ext cx="1552365" cy="554114"/>
                        </a:xfrm>
                        <a:custGeom>
                          <a:avLst/>
                          <a:gdLst>
                            <a:gd name="T0" fmla="*/ 367 w 367"/>
                            <a:gd name="T1" fmla="*/ 15 h 131"/>
                            <a:gd name="T2" fmla="*/ 0 w 367"/>
                            <a:gd name="T3" fmla="*/ 0 h 131"/>
                            <a:gd name="T4" fmla="*/ 125 w 367"/>
                            <a:gd name="T5" fmla="*/ 131 h 131"/>
                            <a:gd name="T6" fmla="*/ 367 w 367"/>
                            <a:gd name="T7" fmla="*/ 1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131">
                              <a:moveTo>
                                <a:pt x="367" y="15"/>
                              </a:moveTo>
                              <a:lnTo>
                                <a:pt x="0" y="0"/>
                              </a:lnTo>
                              <a:lnTo>
                                <a:pt x="125" y="131"/>
                              </a:lnTo>
                              <a:lnTo>
                                <a:pt x="367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vre: Forma 5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Forma Livre 3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vre 3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vre 4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vre 4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orma Livre 4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orma Livre: Forma 5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Forma Livre 4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vre 4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vre 4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vre 4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11500</wp14:pctHeight>
              </wp14:sizeRelV>
            </wp:anchor>
          </w:drawing>
        </mc:Choice>
        <mc:Fallback>
          <w:pict>
            <v:group w14:anchorId="0F1FC197" id="Grupo 173" o:spid="_x0000_s1026" style="position:absolute;margin-left:0;margin-top:0;width:613.5pt;height:91.3pt;rotation:180;z-index:251663360;mso-width-percent:1000;mso-height-percent:115;mso-position-horizontal:center;mso-position-horizontal-relative:page;mso-position-vertical:bottom;mso-position-vertical-relative:page;mso-width-percent:1000;mso-height-percent:115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">
              <v:shape id="Forma Livre 23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" path="m286,163l197,,,163r286,xe" fillcolor="#297c52 [2406]" stroked="f">
                <v:path arrowok="t" o:connecttype="custom" o:connectlocs="1209745,689470;833286,0;0,689470;1209745,689470" o:connectangles="0,0,0,0"/>
              </v:shape>
              <v:shape id="Forma Livre 26" o:spid="_x0000_s1028" style="position:absolute;left:69200;top:3722;width:8714;height:4399;rotation:180;visibility:visible;mso-wrap-style:square;v-text-anchor:top" coordsize="20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" path="m78,l,69r,35l206,14,78,xe" fillcolor="#4eb3cf [3208]" stroked="f">
                <v:path arrowok="t" o:connecttype="custom" o:connectlocs="329931,0;0,291861;0,439907;871355,59218;329931,0" o:connectangles="0,0,0,0,0"/>
              </v:shape>
              <v:shape id="Forma Livre 28" o:spid="_x0000_s1029" style="position:absolute;left:74615;top:5202;width:3299;height:3215;rotation:180;visibility:visible;mso-wrap-style:square;v-text-anchor:top" coordsize="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" path="m,l,76,78,7,,xe" fillcolor="#2d8ca7 [2408]" stroked="f">
                <v:path arrowok="t" o:connecttype="custom" o:connectlocs="0,0;0,321471;329930,29609;0,0" o:connectangles="0,0,0,0"/>
              </v:shape>
              <v:shape id="Forma livre 29" o:spid="_x0000_s1030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" path="m249,142l199,116,,,89,163r141,l287,163,249,142xe" fillcolor="#37a76f [3206]" stroked="f">
                <v:path arrowok="t" o:connecttype="custom" o:connectlocs="1053240,600643;841746,490666;0,0;376459,689470;972872,689470;1213975,689470;1053240,600643" o:connectangles="0,0,0,0,0,0,0"/>
              </v:shape>
              <v:shape id="Forma livre 30" o:spid="_x0000_s1031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" path="m305,l,227r50,26l305,xe" fillcolor="#1b5237 [1606]" stroked="f">
                <v:path arrowok="t" o:connecttype="custom" o:connectlocs="1290113,0;0,960182;211494,1070159;1290113,0" o:connectangles="0,0,0,0"/>
              </v:shape>
              <v:shape id="Forma livre 31" o:spid="_x0000_s1032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" path="m,47r139,l94,,,47xe" fillcolor="#4eb3cf [3208]" stroked="f">
                <v:path arrowok="t" o:connecttype="custom" o:connectlocs="0,198804;587953,198804;397609,0;0,198804" o:connectangles="0,0,0,0"/>
              </v:shape>
              <v:shape id="Forma livre 32" o:spid="_x0000_s1033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" path="m,116r45,47l242,,,116xe" fillcolor="#8ed9c7 [1943]" stroked="f">
                <v:path arrowok="t" o:connecttype="custom" o:connectlocs="0,490666;190344,689470;1023630,0;0,490666" o:connectangles="0,0,0,0"/>
              </v:shape>
              <v:shape id="Forma Livre 33" o:spid="_x0000_s1034" style="position:absolute;left:53677;top:1988;width:15523;height:5541;rotation:180;visibility:visible;mso-wrap-style:square;v-text-anchor:top" coordsize="36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" path="m367,15l,,125,131,367,15xe" fillcolor="#8ed9c7 [1943]" stroked="f">
                <v:path arrowok="t" o:connecttype="custom" o:connectlocs="1552365,63448;0,0;528735,554114;1552365,63448" o:connectangles="0,0,0,0"/>
              </v:shape>
              <v:shape id="Forma Livre: Forma 51" o:spid="_x0000_s1035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" path="m319355,752919l,752919,,506772v,,,,,-82450l,414528,,383699,871355,v,,,,-530074,752918c341281,752918,341281,752918,329481,752918r-10126,l319355,752919xe" fillcolor="#4eb3cf [3208]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Forma Livre 35" o:spid="_x0000_s1036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" path="m125,l,178r156,l250,131,125,xe" fillcolor="#44c1a3 [3207]" stroked="f">
                <v:path arrowok="t" o:connecttype="custom" o:connectlocs="528735,0;0,752918;659861,752918;1057469,554114;528735,0" o:connectangles="0,0,0,0,0"/>
              </v:shape>
              <v:shape id="Forma Livre 36" o:spid="_x0000_s1037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" path="m,253r38,21l165,274,255,,,253xe" fillcolor="#51c3f9 [3209]" stroked="f">
                <v:path arrowok="t" o:connecttype="custom" o:connectlocs="0,1070159;160735,1158986;697930,1158986;1078619,0;0,1070159" o:connectangles="0,0,0,0,0"/>
              </v:shape>
              <v:shape id="Forma Livre 41" o:spid="_x0000_s1038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" path="m123,l,88r138,l123,xe" fillcolor="#51c3f9 [3209]" stroked="f">
                <v:path arrowok="t" o:connecttype="custom" o:connectlocs="520275,0;0,372229;583723,372229;520275,0" o:connectangles="0,0,0,0"/>
              </v:shape>
              <v:shape id="Forma livre 42" o:spid="_x0000_s1039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" path="m90,l,274,123,186,90,xe" fillcolor="#08a4ee [2409]" stroked="f">
                <v:path arrowok="t" o:connecttype="custom" o:connectlocs="380689,0;0,1158986;520275,786757;380689,0" o:connectangles="0,0,0,0"/>
              </v:shape>
              <v:shape id="Forma Livre 43" o:spid="_x0000_s1040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" path="m240,58l69,15,,,204,125,240,58xe" fillcolor="#4a7b29 [2405]" stroked="f">
                <v:path arrowok="t" o:connecttype="custom" o:connectlocs="1015171,245333;291862,63448;0,0;862895,528735;1015171,245333" o:connectangles="0,0,0,0,0"/>
              </v:shape>
              <v:shape id="Forma Livre: Forma 57" o:spid="_x0000_s1041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" path="m1421239,689471r-592184,l829055,689470r-169194,c659861,689470,659861,689470,,283046v,,,,152276,-283046l1304649,283403r116590,l1421239,312076v,,,,,130636c1421239,449970,1421239,457227,1421239,464485r,224986xe" fillcolor="#99cb38 [3204]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Forma Livre 45" o:spid="_x0000_s1042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" path="m,96r207,l51,,,96xe" fillcolor="#c1df87 [1940]" stroked="f">
                <v:path arrowok="t" o:connecttype="custom" o:connectlocs="0,406068;875585,406068;215724,0;0,406068" o:connectangles="0,0,0,0"/>
              </v:shape>
              <v:shape id="Forma Livre 47" o:spid="_x0000_s1043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" path="m,l33,186,163,96,,xe" fillcolor="#96dbfb [1945]" stroked="f">
                <v:path arrowok="t" o:connecttype="custom" o:connectlocs="0,0;139586,786757;689470,406068;0,0" o:connectangles="0,0,0,0"/>
              </v:shape>
              <v:shape id="Forma livre 48" o:spid="_x0000_s1044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" path="m,90r15,88l345,178r22,-40l130,,,90xe" fillcolor="#63a537 [3205]" stroked="f">
                <v:path arrowok="t" o:connecttype="custom" o:connectlocs="0,380689;63448,752918;1459308,752918;1552365,583723;549884,0;0,380689" o:connectangles="0,0,0,0,0,0"/>
              </v:shape>
              <v:shape id="Forma livre 49" o:spid="_x0000_s1045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" path="m62,l,43,237,181r29,-56l62,xe" fillcolor="#31521b [1605]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53" w:rsidRDefault="005D4753">
      <w:r>
        <w:separator/>
      </w:r>
    </w:p>
    <w:p w:rsidR="005D4753" w:rsidRDefault="005D4753"/>
  </w:footnote>
  <w:footnote w:type="continuationSeparator" w:id="0">
    <w:p w:rsidR="005D4753" w:rsidRDefault="005D4753">
      <w:r>
        <w:continuationSeparator/>
      </w:r>
    </w:p>
    <w:p w:rsidR="005D4753" w:rsidRDefault="005D475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FE" w:rsidRDefault="00F41EFE">
    <w:pPr>
      <w:pStyle w:val="Cabealho"/>
    </w:pPr>
    <w:r w:rsidRPr="00F41EFE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E7CDBC" wp14:editId="25CC5E7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0815" cy="1159200"/>
              <wp:effectExtent l="0" t="0" r="0" b="5080"/>
              <wp:wrapNone/>
              <wp:docPr id="22" name="Grupo 4038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815" cy="1159200"/>
                        <a:chOff x="0" y="0"/>
                        <a:chExt cx="7791434" cy="1158987"/>
                      </a:xfrm>
                    </wpg:grpSpPr>
                    <wps:wsp>
                      <wps:cNvPr id="23" name="Forma Livre 2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991255" y="0"/>
                          <a:ext cx="1209745" cy="689470"/>
                        </a:xfrm>
                        <a:custGeom>
                          <a:avLst/>
                          <a:gdLst>
                            <a:gd name="T0" fmla="*/ 286 w 286"/>
                            <a:gd name="T1" fmla="*/ 163 h 163"/>
                            <a:gd name="T2" fmla="*/ 197 w 286"/>
                            <a:gd name="T3" fmla="*/ 0 h 163"/>
                            <a:gd name="T4" fmla="*/ 0 w 286"/>
                            <a:gd name="T5" fmla="*/ 163 h 163"/>
                            <a:gd name="T6" fmla="*/ 286 w 286"/>
                            <a:gd name="T7" fmla="*/ 163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86" h="163">
                              <a:moveTo>
                                <a:pt x="286" y="163"/>
                              </a:moveTo>
                              <a:lnTo>
                                <a:pt x="197" y="0"/>
                              </a:lnTo>
                              <a:lnTo>
                                <a:pt x="0" y="163"/>
                              </a:lnTo>
                              <a:lnTo>
                                <a:pt x="286" y="1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orma Livre 2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372230"/>
                          <a:ext cx="871355" cy="439907"/>
                        </a:xfrm>
                        <a:custGeom>
                          <a:avLst/>
                          <a:gdLst>
                            <a:gd name="T0" fmla="*/ 78 w 206"/>
                            <a:gd name="T1" fmla="*/ 0 h 104"/>
                            <a:gd name="T2" fmla="*/ 0 w 206"/>
                            <a:gd name="T3" fmla="*/ 69 h 104"/>
                            <a:gd name="T4" fmla="*/ 0 w 206"/>
                            <a:gd name="T5" fmla="*/ 104 h 104"/>
                            <a:gd name="T6" fmla="*/ 206 w 206"/>
                            <a:gd name="T7" fmla="*/ 14 h 104"/>
                            <a:gd name="T8" fmla="*/ 78 w 206"/>
                            <a:gd name="T9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104">
                              <a:moveTo>
                                <a:pt x="78" y="0"/>
                              </a:moveTo>
                              <a:lnTo>
                                <a:pt x="0" y="69"/>
                              </a:lnTo>
                              <a:lnTo>
                                <a:pt x="0" y="104"/>
                              </a:lnTo>
                              <a:lnTo>
                                <a:pt x="206" y="14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orma Livre 2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461504" y="520275"/>
                          <a:ext cx="329930" cy="321471"/>
                        </a:xfrm>
                        <a:custGeom>
                          <a:avLst/>
                          <a:gdLst>
                            <a:gd name="T0" fmla="*/ 0 w 78"/>
                            <a:gd name="T1" fmla="*/ 0 h 76"/>
                            <a:gd name="T2" fmla="*/ 0 w 78"/>
                            <a:gd name="T3" fmla="*/ 76 h 76"/>
                            <a:gd name="T4" fmla="*/ 78 w 78"/>
                            <a:gd name="T5" fmla="*/ 7 h 76"/>
                            <a:gd name="T6" fmla="*/ 0 w 78"/>
                            <a:gd name="T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76">
                              <a:moveTo>
                                <a:pt x="0" y="0"/>
                              </a:moveTo>
                              <a:lnTo>
                                <a:pt x="0" y="76"/>
                              </a:lnTo>
                              <a:lnTo>
                                <a:pt x="78" y="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orma livre 2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4153739" y="0"/>
                          <a:ext cx="1213975" cy="689470"/>
                        </a:xfrm>
                        <a:custGeom>
                          <a:avLst/>
                          <a:gdLst>
                            <a:gd name="T0" fmla="*/ 249 w 287"/>
                            <a:gd name="T1" fmla="*/ 142 h 163"/>
                            <a:gd name="T2" fmla="*/ 199 w 287"/>
                            <a:gd name="T3" fmla="*/ 116 h 163"/>
                            <a:gd name="T4" fmla="*/ 0 w 287"/>
                            <a:gd name="T5" fmla="*/ 0 h 163"/>
                            <a:gd name="T6" fmla="*/ 89 w 287"/>
                            <a:gd name="T7" fmla="*/ 163 h 163"/>
                            <a:gd name="T8" fmla="*/ 230 w 287"/>
                            <a:gd name="T9" fmla="*/ 163 h 163"/>
                            <a:gd name="T10" fmla="*/ 287 w 287"/>
                            <a:gd name="T11" fmla="*/ 163 h 163"/>
                            <a:gd name="T12" fmla="*/ 249 w 287"/>
                            <a:gd name="T13" fmla="*/ 142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7" h="163">
                              <a:moveTo>
                                <a:pt x="249" y="142"/>
                              </a:moveTo>
                              <a:lnTo>
                                <a:pt x="199" y="116"/>
                              </a:lnTo>
                              <a:lnTo>
                                <a:pt x="0" y="0"/>
                              </a:lnTo>
                              <a:lnTo>
                                <a:pt x="89" y="163"/>
                              </a:lnTo>
                              <a:lnTo>
                                <a:pt x="230" y="163"/>
                              </a:lnTo>
                              <a:lnTo>
                                <a:pt x="287" y="163"/>
                              </a:lnTo>
                              <a:lnTo>
                                <a:pt x="249" y="1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orma livre 30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5" y="88828"/>
                          <a:ext cx="1290113" cy="1070159"/>
                        </a:xfrm>
                        <a:custGeom>
                          <a:avLst/>
                          <a:gdLst>
                            <a:gd name="T0" fmla="*/ 305 w 305"/>
                            <a:gd name="T1" fmla="*/ 0 h 253"/>
                            <a:gd name="T2" fmla="*/ 0 w 305"/>
                            <a:gd name="T3" fmla="*/ 227 h 253"/>
                            <a:gd name="T4" fmla="*/ 50 w 305"/>
                            <a:gd name="T5" fmla="*/ 253 h 253"/>
                            <a:gd name="T6" fmla="*/ 305 w 305"/>
                            <a:gd name="T7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5" h="253">
                              <a:moveTo>
                                <a:pt x="305" y="0"/>
                              </a:moveTo>
                              <a:lnTo>
                                <a:pt x="0" y="227"/>
                              </a:lnTo>
                              <a:lnTo>
                                <a:pt x="50" y="253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orma livre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201000" y="0"/>
                          <a:ext cx="587953" cy="198804"/>
                        </a:xfrm>
                        <a:custGeom>
                          <a:avLst/>
                          <a:gdLst>
                            <a:gd name="T0" fmla="*/ 0 w 139"/>
                            <a:gd name="T1" fmla="*/ 47 h 47"/>
                            <a:gd name="T2" fmla="*/ 139 w 139"/>
                            <a:gd name="T3" fmla="*/ 47 h 47"/>
                            <a:gd name="T4" fmla="*/ 94 w 139"/>
                            <a:gd name="T5" fmla="*/ 0 h 47"/>
                            <a:gd name="T6" fmla="*/ 0 w 139"/>
                            <a:gd name="T7" fmla="*/ 47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9" h="47">
                              <a:moveTo>
                                <a:pt x="0" y="47"/>
                              </a:moveTo>
                              <a:lnTo>
                                <a:pt x="139" y="47"/>
                              </a:lnTo>
                              <a:lnTo>
                                <a:pt x="94" y="0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orma livre 3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0"/>
                          <a:ext cx="1023630" cy="689470"/>
                        </a:xfrm>
                        <a:custGeom>
                          <a:avLst/>
                          <a:gdLst>
                            <a:gd name="T0" fmla="*/ 0 w 242"/>
                            <a:gd name="T1" fmla="*/ 116 h 163"/>
                            <a:gd name="T2" fmla="*/ 45 w 242"/>
                            <a:gd name="T3" fmla="*/ 163 h 163"/>
                            <a:gd name="T4" fmla="*/ 242 w 242"/>
                            <a:gd name="T5" fmla="*/ 0 h 163"/>
                            <a:gd name="T6" fmla="*/ 0 w 242"/>
                            <a:gd name="T7" fmla="*/ 116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42" h="163">
                              <a:moveTo>
                                <a:pt x="0" y="116"/>
                              </a:moveTo>
                              <a:lnTo>
                                <a:pt x="45" y="163"/>
                              </a:lnTo>
                              <a:lnTo>
                                <a:pt x="242" y="0"/>
                              </a:lnTo>
                              <a:lnTo>
                                <a:pt x="0" y="1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orma Livre 3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5367714" y="198804"/>
                          <a:ext cx="1552365" cy="554114"/>
                        </a:xfrm>
                        <a:custGeom>
                          <a:avLst/>
                          <a:gdLst>
                            <a:gd name="T0" fmla="*/ 367 w 367"/>
                            <a:gd name="T1" fmla="*/ 15 h 131"/>
                            <a:gd name="T2" fmla="*/ 0 w 367"/>
                            <a:gd name="T3" fmla="*/ 0 h 131"/>
                            <a:gd name="T4" fmla="*/ 125 w 367"/>
                            <a:gd name="T5" fmla="*/ 131 h 131"/>
                            <a:gd name="T6" fmla="*/ 367 w 367"/>
                            <a:gd name="T7" fmla="*/ 15 h 1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67" h="131">
                              <a:moveTo>
                                <a:pt x="367" y="15"/>
                              </a:moveTo>
                              <a:lnTo>
                                <a:pt x="0" y="0"/>
                              </a:lnTo>
                              <a:lnTo>
                                <a:pt x="125" y="131"/>
                              </a:lnTo>
                              <a:lnTo>
                                <a:pt x="367" y="1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orma Livre: Forma 3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920079" y="0"/>
                          <a:ext cx="871355" cy="752919"/>
                        </a:xfrm>
                        <a:custGeom>
                          <a:avLst/>
                          <a:gdLst>
                            <a:gd name="connsiteX0" fmla="*/ 319355 w 871355"/>
                            <a:gd name="connsiteY0" fmla="*/ 752919 h 752919"/>
                            <a:gd name="connsiteX1" fmla="*/ 0 w 871355"/>
                            <a:gd name="connsiteY1" fmla="*/ 752919 h 752919"/>
                            <a:gd name="connsiteX2" fmla="*/ 0 w 871355"/>
                            <a:gd name="connsiteY2" fmla="*/ 506772 h 752919"/>
                            <a:gd name="connsiteX3" fmla="*/ 0 w 871355"/>
                            <a:gd name="connsiteY3" fmla="*/ 424322 h 752919"/>
                            <a:gd name="connsiteX4" fmla="*/ 0 w 871355"/>
                            <a:gd name="connsiteY4" fmla="*/ 414528 h 752919"/>
                            <a:gd name="connsiteX5" fmla="*/ 0 w 871355"/>
                            <a:gd name="connsiteY5" fmla="*/ 383699 h 752919"/>
                            <a:gd name="connsiteX6" fmla="*/ 871355 w 871355"/>
                            <a:gd name="connsiteY6" fmla="*/ 0 h 752919"/>
                            <a:gd name="connsiteX7" fmla="*/ 341281 w 871355"/>
                            <a:gd name="connsiteY7" fmla="*/ 752918 h 752919"/>
                            <a:gd name="connsiteX8" fmla="*/ 329481 w 871355"/>
                            <a:gd name="connsiteY8" fmla="*/ 752918 h 752919"/>
                            <a:gd name="connsiteX9" fmla="*/ 319355 w 871355"/>
                            <a:gd name="connsiteY9" fmla="*/ 752918 h 7529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871355" h="752919">
                              <a:moveTo>
                                <a:pt x="319355" y="752919"/>
                              </a:moveTo>
                              <a:lnTo>
                                <a:pt x="0" y="752919"/>
                              </a:lnTo>
                              <a:lnTo>
                                <a:pt x="0" y="506772"/>
                              </a:lnTo>
                              <a:cubicBezTo>
                                <a:pt x="0" y="506772"/>
                                <a:pt x="0" y="506772"/>
                                <a:pt x="0" y="424322"/>
                              </a:cubicBezTo>
                              <a:lnTo>
                                <a:pt x="0" y="414528"/>
                              </a:lnTo>
                              <a:lnTo>
                                <a:pt x="0" y="383699"/>
                              </a:lnTo>
                              <a:lnTo>
                                <a:pt x="871355" y="0"/>
                              </a:lnTo>
                              <a:cubicBezTo>
                                <a:pt x="871355" y="0"/>
                                <a:pt x="871355" y="0"/>
                                <a:pt x="341281" y="752918"/>
                              </a:cubicBezTo>
                              <a:cubicBezTo>
                                <a:pt x="341281" y="752918"/>
                                <a:pt x="341281" y="752918"/>
                                <a:pt x="329481" y="752918"/>
                              </a:cubicBezTo>
                              <a:lnTo>
                                <a:pt x="319355" y="75291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orma Livre 3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6391345" y="0"/>
                          <a:ext cx="1057469" cy="752918"/>
                        </a:xfrm>
                        <a:custGeom>
                          <a:avLst/>
                          <a:gdLst>
                            <a:gd name="T0" fmla="*/ 125 w 250"/>
                            <a:gd name="T1" fmla="*/ 0 h 178"/>
                            <a:gd name="T2" fmla="*/ 0 w 250"/>
                            <a:gd name="T3" fmla="*/ 178 h 178"/>
                            <a:gd name="T4" fmla="*/ 156 w 250"/>
                            <a:gd name="T5" fmla="*/ 178 h 178"/>
                            <a:gd name="T6" fmla="*/ 250 w 250"/>
                            <a:gd name="T7" fmla="*/ 131 h 178"/>
                            <a:gd name="T8" fmla="*/ 125 w 250"/>
                            <a:gd name="T9" fmla="*/ 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0" h="178">
                              <a:moveTo>
                                <a:pt x="125" y="0"/>
                              </a:moveTo>
                              <a:lnTo>
                                <a:pt x="0" y="178"/>
                              </a:lnTo>
                              <a:lnTo>
                                <a:pt x="156" y="178"/>
                              </a:lnTo>
                              <a:lnTo>
                                <a:pt x="250" y="131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orma Livre 36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235856" y="1"/>
                          <a:ext cx="1078619" cy="1158986"/>
                        </a:xfrm>
                        <a:custGeom>
                          <a:avLst/>
                          <a:gdLst>
                            <a:gd name="T0" fmla="*/ 0 w 255"/>
                            <a:gd name="T1" fmla="*/ 253 h 274"/>
                            <a:gd name="T2" fmla="*/ 38 w 255"/>
                            <a:gd name="T3" fmla="*/ 274 h 274"/>
                            <a:gd name="T4" fmla="*/ 165 w 255"/>
                            <a:gd name="T5" fmla="*/ 274 h 274"/>
                            <a:gd name="T6" fmla="*/ 255 w 255"/>
                            <a:gd name="T7" fmla="*/ 0 h 274"/>
                            <a:gd name="T8" fmla="*/ 0 w 255"/>
                            <a:gd name="T9" fmla="*/ 253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5" h="274">
                              <a:moveTo>
                                <a:pt x="0" y="253"/>
                              </a:moveTo>
                              <a:lnTo>
                                <a:pt x="38" y="274"/>
                              </a:lnTo>
                              <a:lnTo>
                                <a:pt x="165" y="274"/>
                              </a:lnTo>
                              <a:lnTo>
                                <a:pt x="255" y="0"/>
                              </a:lnTo>
                              <a:lnTo>
                                <a:pt x="0" y="2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orma Livre 41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32822" y="0"/>
                          <a:ext cx="583723" cy="372229"/>
                        </a:xfrm>
                        <a:custGeom>
                          <a:avLst/>
                          <a:gdLst>
                            <a:gd name="T0" fmla="*/ 123 w 138"/>
                            <a:gd name="T1" fmla="*/ 0 h 88"/>
                            <a:gd name="T2" fmla="*/ 0 w 138"/>
                            <a:gd name="T3" fmla="*/ 88 h 88"/>
                            <a:gd name="T4" fmla="*/ 138 w 138"/>
                            <a:gd name="T5" fmla="*/ 88 h 88"/>
                            <a:gd name="T6" fmla="*/ 123 w 138"/>
                            <a:gd name="T7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8" h="88">
                              <a:moveTo>
                                <a:pt x="123" y="0"/>
                              </a:moveTo>
                              <a:lnTo>
                                <a:pt x="0" y="88"/>
                              </a:lnTo>
                              <a:lnTo>
                                <a:pt x="138" y="88"/>
                              </a:lnTo>
                              <a:lnTo>
                                <a:pt x="12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orma livre 42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3096270" y="1"/>
                          <a:ext cx="520275" cy="1158986"/>
                        </a:xfrm>
                        <a:custGeom>
                          <a:avLst/>
                          <a:gdLst>
                            <a:gd name="T0" fmla="*/ 90 w 123"/>
                            <a:gd name="T1" fmla="*/ 0 h 274"/>
                            <a:gd name="T2" fmla="*/ 0 w 123"/>
                            <a:gd name="T3" fmla="*/ 274 h 274"/>
                            <a:gd name="T4" fmla="*/ 123 w 123"/>
                            <a:gd name="T5" fmla="*/ 186 h 274"/>
                            <a:gd name="T6" fmla="*/ 90 w 123"/>
                            <a:gd name="T7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3" h="274">
                              <a:moveTo>
                                <a:pt x="90" y="0"/>
                              </a:moveTo>
                              <a:lnTo>
                                <a:pt x="0" y="274"/>
                              </a:lnTo>
                              <a:lnTo>
                                <a:pt x="123" y="186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vre 43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68963" y="406068"/>
                          <a:ext cx="1015171" cy="528735"/>
                        </a:xfrm>
                        <a:custGeom>
                          <a:avLst/>
                          <a:gdLst>
                            <a:gd name="T0" fmla="*/ 240 w 240"/>
                            <a:gd name="T1" fmla="*/ 58 h 125"/>
                            <a:gd name="T2" fmla="*/ 69 w 240"/>
                            <a:gd name="T3" fmla="*/ 15 h 125"/>
                            <a:gd name="T4" fmla="*/ 0 w 240"/>
                            <a:gd name="T5" fmla="*/ 0 h 125"/>
                            <a:gd name="T6" fmla="*/ 204 w 240"/>
                            <a:gd name="T7" fmla="*/ 125 h 125"/>
                            <a:gd name="T8" fmla="*/ 240 w 240"/>
                            <a:gd name="T9" fmla="*/ 58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25">
                              <a:moveTo>
                                <a:pt x="240" y="58"/>
                              </a:moveTo>
                              <a:lnTo>
                                <a:pt x="69" y="15"/>
                              </a:lnTo>
                              <a:lnTo>
                                <a:pt x="0" y="0"/>
                              </a:lnTo>
                              <a:lnTo>
                                <a:pt x="204" y="125"/>
                              </a:lnTo>
                              <a:lnTo>
                                <a:pt x="240" y="5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vre: Forma 3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421239" cy="689471"/>
                        </a:xfrm>
                        <a:custGeom>
                          <a:avLst/>
                          <a:gdLst>
                            <a:gd name="connsiteX0" fmla="*/ 1421239 w 1421239"/>
                            <a:gd name="connsiteY0" fmla="*/ 689471 h 689471"/>
                            <a:gd name="connsiteX1" fmla="*/ 829055 w 1421239"/>
                            <a:gd name="connsiteY1" fmla="*/ 689471 h 689471"/>
                            <a:gd name="connsiteX2" fmla="*/ 829055 w 1421239"/>
                            <a:gd name="connsiteY2" fmla="*/ 689470 h 689471"/>
                            <a:gd name="connsiteX3" fmla="*/ 659861 w 1421239"/>
                            <a:gd name="connsiteY3" fmla="*/ 689470 h 689471"/>
                            <a:gd name="connsiteX4" fmla="*/ 0 w 1421239"/>
                            <a:gd name="connsiteY4" fmla="*/ 283046 h 689471"/>
                            <a:gd name="connsiteX5" fmla="*/ 152276 w 1421239"/>
                            <a:gd name="connsiteY5" fmla="*/ 0 h 689471"/>
                            <a:gd name="connsiteX6" fmla="*/ 1304649 w 1421239"/>
                            <a:gd name="connsiteY6" fmla="*/ 283403 h 689471"/>
                            <a:gd name="connsiteX7" fmla="*/ 1421239 w 1421239"/>
                            <a:gd name="connsiteY7" fmla="*/ 283403 h 689471"/>
                            <a:gd name="connsiteX8" fmla="*/ 1421239 w 1421239"/>
                            <a:gd name="connsiteY8" fmla="*/ 312076 h 689471"/>
                            <a:gd name="connsiteX9" fmla="*/ 1421239 w 1421239"/>
                            <a:gd name="connsiteY9" fmla="*/ 442712 h 689471"/>
                            <a:gd name="connsiteX10" fmla="*/ 1421239 w 1421239"/>
                            <a:gd name="connsiteY10" fmla="*/ 464485 h 6894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21239" h="689471">
                              <a:moveTo>
                                <a:pt x="1421239" y="689471"/>
                              </a:moveTo>
                              <a:lnTo>
                                <a:pt x="829055" y="689471"/>
                              </a:lnTo>
                              <a:lnTo>
                                <a:pt x="829055" y="689470"/>
                              </a:lnTo>
                              <a:lnTo>
                                <a:pt x="659861" y="689470"/>
                              </a:lnTo>
                              <a:cubicBezTo>
                                <a:pt x="659861" y="689470"/>
                                <a:pt x="659861" y="689470"/>
                                <a:pt x="0" y="283046"/>
                              </a:cubicBezTo>
                              <a:cubicBezTo>
                                <a:pt x="0" y="283046"/>
                                <a:pt x="0" y="283046"/>
                                <a:pt x="152276" y="0"/>
                              </a:cubicBezTo>
                              <a:lnTo>
                                <a:pt x="1304649" y="283403"/>
                              </a:lnTo>
                              <a:lnTo>
                                <a:pt x="1421239" y="283403"/>
                              </a:lnTo>
                              <a:lnTo>
                                <a:pt x="1421239" y="312076"/>
                              </a:lnTo>
                              <a:cubicBezTo>
                                <a:pt x="1421239" y="312076"/>
                                <a:pt x="1421239" y="312076"/>
                                <a:pt x="1421239" y="442712"/>
                              </a:cubicBezTo>
                              <a:cubicBezTo>
                                <a:pt x="1421239" y="449970"/>
                                <a:pt x="1421239" y="457227"/>
                                <a:pt x="1421239" y="46448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Forma Livre 45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761377" y="0"/>
                          <a:ext cx="875585" cy="406068"/>
                        </a:xfrm>
                        <a:custGeom>
                          <a:avLst/>
                          <a:gdLst>
                            <a:gd name="T0" fmla="*/ 0 w 207"/>
                            <a:gd name="T1" fmla="*/ 96 h 96"/>
                            <a:gd name="T2" fmla="*/ 207 w 207"/>
                            <a:gd name="T3" fmla="*/ 96 h 96"/>
                            <a:gd name="T4" fmla="*/ 51 w 207"/>
                            <a:gd name="T5" fmla="*/ 0 h 96"/>
                            <a:gd name="T6" fmla="*/ 0 w 207"/>
                            <a:gd name="T7" fmla="*/ 9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7" h="96">
                              <a:moveTo>
                                <a:pt x="0" y="96"/>
                              </a:moveTo>
                              <a:lnTo>
                                <a:pt x="207" y="96"/>
                              </a:lnTo>
                              <a:lnTo>
                                <a:pt x="51" y="0"/>
                              </a:lnTo>
                              <a:lnTo>
                                <a:pt x="0" y="9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vre 47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2546386" y="372230"/>
                          <a:ext cx="689470" cy="786757"/>
                        </a:xfrm>
                        <a:custGeom>
                          <a:avLst/>
                          <a:gdLst>
                            <a:gd name="T0" fmla="*/ 0 w 163"/>
                            <a:gd name="T1" fmla="*/ 0 h 186"/>
                            <a:gd name="T2" fmla="*/ 33 w 163"/>
                            <a:gd name="T3" fmla="*/ 186 h 186"/>
                            <a:gd name="T4" fmla="*/ 163 w 163"/>
                            <a:gd name="T5" fmla="*/ 96 h 186"/>
                            <a:gd name="T6" fmla="*/ 0 w 163"/>
                            <a:gd name="T7" fmla="*/ 0 h 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3" h="186">
                              <a:moveTo>
                                <a:pt x="0" y="0"/>
                              </a:moveTo>
                              <a:lnTo>
                                <a:pt x="33" y="186"/>
                              </a:lnTo>
                              <a:lnTo>
                                <a:pt x="163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vre 48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543905" y="0"/>
                          <a:ext cx="1552365" cy="752918"/>
                        </a:xfrm>
                        <a:custGeom>
                          <a:avLst/>
                          <a:gdLst>
                            <a:gd name="T0" fmla="*/ 0 w 367"/>
                            <a:gd name="T1" fmla="*/ 90 h 178"/>
                            <a:gd name="T2" fmla="*/ 15 w 367"/>
                            <a:gd name="T3" fmla="*/ 178 h 178"/>
                            <a:gd name="T4" fmla="*/ 345 w 367"/>
                            <a:gd name="T5" fmla="*/ 178 h 178"/>
                            <a:gd name="T6" fmla="*/ 367 w 367"/>
                            <a:gd name="T7" fmla="*/ 138 h 178"/>
                            <a:gd name="T8" fmla="*/ 130 w 367"/>
                            <a:gd name="T9" fmla="*/ 0 h 178"/>
                            <a:gd name="T10" fmla="*/ 0 w 367"/>
                            <a:gd name="T11" fmla="*/ 90 h 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7" h="178">
                              <a:moveTo>
                                <a:pt x="0" y="90"/>
                              </a:moveTo>
                              <a:lnTo>
                                <a:pt x="15" y="178"/>
                              </a:lnTo>
                              <a:lnTo>
                                <a:pt x="345" y="178"/>
                              </a:lnTo>
                              <a:lnTo>
                                <a:pt x="367" y="138"/>
                              </a:lnTo>
                              <a:lnTo>
                                <a:pt x="130" y="0"/>
                              </a:lnTo>
                              <a:lnTo>
                                <a:pt x="0" y="9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vre 49">
                        <a:extLst/>
                      </wps:cNvPr>
                      <wps:cNvSpPr>
                        <a:spLocks/>
                      </wps:cNvSpPr>
                      <wps:spPr bwMode="auto">
                        <a:xfrm rot="10800000">
                          <a:off x="1421239" y="169195"/>
                          <a:ext cx="1125147" cy="765608"/>
                        </a:xfrm>
                        <a:custGeom>
                          <a:avLst/>
                          <a:gdLst>
                            <a:gd name="T0" fmla="*/ 62 w 266"/>
                            <a:gd name="T1" fmla="*/ 0 h 181"/>
                            <a:gd name="T2" fmla="*/ 0 w 266"/>
                            <a:gd name="T3" fmla="*/ 43 h 181"/>
                            <a:gd name="T4" fmla="*/ 237 w 266"/>
                            <a:gd name="T5" fmla="*/ 181 h 181"/>
                            <a:gd name="T6" fmla="*/ 266 w 266"/>
                            <a:gd name="T7" fmla="*/ 125 h 181"/>
                            <a:gd name="T8" fmla="*/ 62 w 26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6" h="181">
                              <a:moveTo>
                                <a:pt x="62" y="0"/>
                              </a:moveTo>
                              <a:lnTo>
                                <a:pt x="0" y="43"/>
                              </a:lnTo>
                              <a:lnTo>
                                <a:pt x="237" y="181"/>
                              </a:lnTo>
                              <a:lnTo>
                                <a:pt x="266" y="125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11500</wp14:pctHeight>
              </wp14:sizeRelV>
            </wp:anchor>
          </w:drawing>
        </mc:Choice>
        <mc:Fallback>
          <w:pict>
            <v:group w14:anchorId="74965FD7" id="Grupo 4038" o:spid="_x0000_s1026" style="position:absolute;margin-left:0;margin-top:0;width:613.45pt;height:91.3pt;z-index:251661312;mso-width-percent:1000;mso-height-percent:115;mso-position-horizontal:center;mso-position-horizontal-relative:page;mso-position-vertical:top;mso-position-vertical-relative:page;mso-width-percent:1000;mso-height-percent:115" coordsize="77914,1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">
              <v:shape id="Forma Livre 23" o:spid="_x0000_s1027" style="position:absolute;left:49912;width:12098;height:6894;rotation:180;visibility:visible;mso-wrap-style:square;v-text-anchor:top" coordsize="2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" path="m286,163l197,,,163r286,xe" fillcolor="#297c52 [2406]" stroked="f">
                <v:path arrowok="t" o:connecttype="custom" o:connectlocs="1209745,689470;833286,0;0,689470;1209745,689470" o:connectangles="0,0,0,0"/>
              </v:shape>
              <v:shape id="Forma Livre 26" o:spid="_x0000_s1028" style="position:absolute;left:69200;top:3722;width:8714;height:4399;rotation:180;visibility:visible;mso-wrap-style:square;v-text-anchor:top" coordsize="20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" path="m78,l,69r,35l206,14,78,xe" fillcolor="#4eb3cf [3208]" stroked="f">
                <v:path arrowok="t" o:connecttype="custom" o:connectlocs="329931,0;0,291861;0,439907;871355,59218;329931,0" o:connectangles="0,0,0,0,0"/>
              </v:shape>
              <v:shape id="Forma Livre 28" o:spid="_x0000_s1029" style="position:absolute;left:74615;top:5202;width:3299;height:3215;rotation:180;visibility:visible;mso-wrap-style:square;v-text-anchor:top" coordsize="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" path="m,l,76,78,7,,xe" fillcolor="#2d8ca7 [2408]" stroked="f">
                <v:path arrowok="t" o:connecttype="custom" o:connectlocs="0,0;0,321471;329930,29609;0,0" o:connectangles="0,0,0,0"/>
              </v:shape>
              <v:shape id="Forma livre 29" o:spid="_x0000_s1030" style="position:absolute;left:41537;width:12140;height:6894;rotation:180;visibility:visible;mso-wrap-style:square;v-text-anchor:top" coordsize="2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" path="m249,142l199,116,,,89,163r141,l287,163,249,142xe" fillcolor="#37a76f [3206]" stroked="f">
                <v:path arrowok="t" o:connecttype="custom" o:connectlocs="1053240,600643;841746,490666;0,0;376459,689470;972872,689470;1213975,689470;1053240,600643" o:connectangles="0,0,0,0,0,0,0"/>
              </v:shape>
              <v:shape id="Forma livre 30" o:spid="_x0000_s1031" style="position:absolute;left:32358;top:888;width:12901;height:10701;rotation:180;visibility:visible;mso-wrap-style:square;v-text-anchor:top" coordsize="305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" path="m305,l,227r50,26l305,xe" fillcolor="#1b5237 [1606]" stroked="f">
                <v:path arrowok="t" o:connecttype="custom" o:connectlocs="1290113,0;0,960182;211494,1070159;1290113,0" o:connectangles="0,0,0,0"/>
              </v:shape>
              <v:shape id="Forma livre 31" o:spid="_x0000_s1032" style="position:absolute;left:62010;width:5879;height:1988;rotation:180;visibility:visible;mso-wrap-style:square;v-text-anchor:top" coordsize="13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" path="m,47r139,l94,,,47xe" fillcolor="#4eb3cf [3208]" stroked="f">
                <v:path arrowok="t" o:connecttype="custom" o:connectlocs="0,198804;587953,198804;397609,0;0,198804" o:connectangles="0,0,0,0"/>
              </v:shape>
              <v:shape id="Forma livre 32" o:spid="_x0000_s1033" style="position:absolute;left:53677;width:10236;height:6894;rotation:180;visibility:visible;mso-wrap-style:square;v-text-anchor:top" coordsize="24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" path="m,116r45,47l242,,,116xe" fillcolor="#8ed9c7 [1943]" stroked="f">
                <v:path arrowok="t" o:connecttype="custom" o:connectlocs="0,490666;190344,689470;1023630,0;0,490666" o:connectangles="0,0,0,0"/>
              </v:shape>
              <v:shape id="Forma Livre 33" o:spid="_x0000_s1034" style="position:absolute;left:53677;top:1988;width:15523;height:5541;rotation:180;visibility:visible;mso-wrap-style:square;v-text-anchor:top" coordsize="367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" path="m367,15l,,125,131,367,15xe" fillcolor="#8ed9c7 [1943]" stroked="f">
                <v:path arrowok="t" o:connecttype="custom" o:connectlocs="1552365,63448;0,0;528735,554114;1552365,63448" o:connectangles="0,0,0,0"/>
              </v:shape>
              <v:shape id="Forma Livre: Forma 31" o:spid="_x0000_s1035" style="position:absolute;left:69200;width:8714;height:7529;rotation:180;visibility:visible;mso-wrap-style:square;v-text-anchor:top" coordsize="871355,752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" path="m319355,752919l,752919,,506772v,,,,,-82450l,414528,,383699,871355,v,,,,-530074,752918c341281,752918,341281,752918,329481,752918r-10126,l319355,752919xe" fillcolor="#4eb3cf [3208]" stroked="f">
                <v:path arrowok="t" o:connecttype="custom" o:connectlocs="319355,752919;0,752919;0,506772;0,424322;0,414528;0,383699;871355,0;341281,752918;329481,752918;319355,752918" o:connectangles="0,0,0,0,0,0,0,0,0,0"/>
              </v:shape>
              <v:shape id="Forma Livre 35" o:spid="_x0000_s1036" style="position:absolute;left:63913;width:10575;height:7529;rotation:180;visibility:visible;mso-wrap-style:square;v-text-anchor:top" coordsize="250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" path="m125,l,178r156,l250,131,125,xe" fillcolor="#44c1a3 [3207]" stroked="f">
                <v:path arrowok="t" o:connecttype="custom" o:connectlocs="528735,0;0,752918;659861,752918;1057469,554114;528735,0" o:connectangles="0,0,0,0,0"/>
              </v:shape>
              <v:shape id="Forma Livre 36" o:spid="_x0000_s1037" style="position:absolute;left:32358;width:10786;height:11589;rotation:180;visibility:visible;mso-wrap-style:square;v-text-anchor:top" coordsize="25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" path="m,253r38,21l165,274,255,,,253xe" fillcolor="#51c3f9 [3209]" stroked="f">
                <v:path arrowok="t" o:connecttype="custom" o:connectlocs="0,1070159;160735,1158986;697930,1158986;1078619,0;0,1070159" o:connectangles="0,0,0,0,0"/>
              </v:shape>
              <v:shape id="Forma Livre 41" o:spid="_x0000_s1038" style="position:absolute;left:30328;width:5837;height:3722;rotation:180;visibility:visible;mso-wrap-style:square;v-text-anchor:top" coordsize="13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" path="m123,l,88r138,l123,xe" fillcolor="#51c3f9 [3209]" stroked="f">
                <v:path arrowok="t" o:connecttype="custom" o:connectlocs="520275,0;0,372229;583723,372229;520275,0" o:connectangles="0,0,0,0"/>
              </v:shape>
              <v:shape id="Forma livre 42" o:spid="_x0000_s1039" style="position:absolute;left:30962;width:5203;height:11589;rotation:180;visibility:visible;mso-wrap-style:square;v-text-anchor:top" coordsize="12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" path="m90,l,274,123,186,90,xe" fillcolor="#08a4ee [2409]" stroked="f">
                <v:path arrowok="t" o:connecttype="custom" o:connectlocs="380689,0;0,1158986;520275,786757;380689,0" o:connectangles="0,0,0,0"/>
              </v:shape>
              <v:shape id="Forma Livre 43" o:spid="_x0000_s1040" style="position:absolute;left:12689;top:4060;width:10152;height:5288;rotation:180;visibility:visible;mso-wrap-style:square;v-text-anchor:top" coordsize="24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" path="m240,58l69,15,,,204,125,240,58xe" fillcolor="#31521b [1605]" stroked="f">
                <v:path arrowok="t" o:connecttype="custom" o:connectlocs="1015171,245333;291862,63448;0,0;862895,528735;1015171,245333" o:connectangles="0,0,0,0,0"/>
              </v:shape>
              <v:shape id="Forma Livre: Forma 37" o:spid="_x0000_s1041" style="position:absolute;width:14212;height:6894;rotation:180;visibility:visible;mso-wrap-style:square;v-text-anchor:top" coordsize="1421239,68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" path="m1421239,689471r-592184,l829055,689470r-169194,c659861,689470,659861,689470,,283046v,,,,152276,-283046l1304649,283403r116590,l1421239,312076v,,,,,130636c1421239,449970,1421239,457227,1421239,464485r,224986xe" fillcolor="#99cb38 [3204]" stroked="f">
                <v:path arrowok="t" o:connecttype="custom" o:connectlocs="1421239,689471;829055,689471;829055,689470;659861,689470;0,283046;152276,0;1304649,283403;1421239,283403;1421239,312076;1421239,442712;1421239,464485" o:connectangles="0,0,0,0,0,0,0,0,0,0,0"/>
              </v:shape>
              <v:shape id="Forma Livre 45" o:spid="_x0000_s1042" style="position:absolute;left:7613;width:8756;height:4060;rotation:180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" path="m,96r207,l51,,,96xe" fillcolor="#c1df87 [1940]" stroked="f">
                <v:path arrowok="t" o:connecttype="custom" o:connectlocs="0,406068;875585,406068;215724,0;0,406068" o:connectangles="0,0,0,0"/>
              </v:shape>
              <v:shape id="Forma Livre 47" o:spid="_x0000_s1043" style="position:absolute;left:25463;top:3722;width:6895;height:7867;rotation:180;visibility:visible;mso-wrap-style:square;v-text-anchor:top" coordsize="163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" path="m,l33,186,163,96,,xe" fillcolor="#96dbfb [1945]" stroked="f">
                <v:path arrowok="t" o:connecttype="custom" o:connectlocs="0,0;139586,786757;689470,406068;0,0" o:connectangles="0,0,0,0"/>
              </v:shape>
              <v:shape id="Forma livre 48" o:spid="_x0000_s1044" style="position:absolute;left:15439;width:15523;height:7529;rotation:180;visibility:visible;mso-wrap-style:square;v-text-anchor:top" coordsize="367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" path="m,90r15,88l345,178r22,-40l130,,,90xe" fillcolor="#63a537 [3205]" stroked="f">
                <v:path arrowok="t" o:connecttype="custom" o:connectlocs="0,380689;63448,752918;1459308,752918;1552365,583723;549884,0;0,380689" o:connectangles="0,0,0,0,0,0"/>
              </v:shape>
              <v:shape id="Forma Livre 49" o:spid="_x0000_s1045" style="position:absolute;left:14212;top:1691;width:11251;height:7657;rotation:180;visibility:visible;mso-wrap-style:square;v-text-anchor:top" coordsize="26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" path="m62,l,43,237,181r29,-56l62,xe" fillcolor="#4a7b29 [2405]" stroked="f">
                <v:path arrowok="t" o:connecttype="custom" o:connectlocs="262252,0;0,181885;1002481,765608;1125147,528735;262252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80E498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20B34E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52F21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BCBB18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7EC630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2849C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2807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625EFE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CDF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E663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US" w:vendorID="8" w:dllVersion="513" w:checkStyle="1"/>
  <w:proofState w:spelling="clean" w:grammar="clean"/>
  <w:attachedTemplate r:id="rId1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D3"/>
    <w:rsid w:val="00020E86"/>
    <w:rsid w:val="00075BA2"/>
    <w:rsid w:val="000D4049"/>
    <w:rsid w:val="000E4F57"/>
    <w:rsid w:val="001011C8"/>
    <w:rsid w:val="00114C1E"/>
    <w:rsid w:val="00124376"/>
    <w:rsid w:val="00124675"/>
    <w:rsid w:val="00167FB5"/>
    <w:rsid w:val="001772FF"/>
    <w:rsid w:val="001D09F2"/>
    <w:rsid w:val="00245746"/>
    <w:rsid w:val="002A6C47"/>
    <w:rsid w:val="002C4BD7"/>
    <w:rsid w:val="002E72FA"/>
    <w:rsid w:val="00354FAD"/>
    <w:rsid w:val="003978D0"/>
    <w:rsid w:val="00431C47"/>
    <w:rsid w:val="00460275"/>
    <w:rsid w:val="00491AC4"/>
    <w:rsid w:val="004A6B9F"/>
    <w:rsid w:val="004B01D8"/>
    <w:rsid w:val="004D5971"/>
    <w:rsid w:val="00556689"/>
    <w:rsid w:val="005673B8"/>
    <w:rsid w:val="0059699D"/>
    <w:rsid w:val="005A2DBE"/>
    <w:rsid w:val="005D4753"/>
    <w:rsid w:val="005E3FDD"/>
    <w:rsid w:val="005F3D5C"/>
    <w:rsid w:val="00601CDB"/>
    <w:rsid w:val="006536D0"/>
    <w:rsid w:val="006578FD"/>
    <w:rsid w:val="006629D3"/>
    <w:rsid w:val="006700B8"/>
    <w:rsid w:val="00674BAA"/>
    <w:rsid w:val="00733156"/>
    <w:rsid w:val="00754980"/>
    <w:rsid w:val="00776EC9"/>
    <w:rsid w:val="00783BC8"/>
    <w:rsid w:val="007A1081"/>
    <w:rsid w:val="007B07E9"/>
    <w:rsid w:val="007E1CE2"/>
    <w:rsid w:val="007F776A"/>
    <w:rsid w:val="00853521"/>
    <w:rsid w:val="008869B4"/>
    <w:rsid w:val="008E702D"/>
    <w:rsid w:val="00920E7C"/>
    <w:rsid w:val="00991DFF"/>
    <w:rsid w:val="0099482B"/>
    <w:rsid w:val="00A21C41"/>
    <w:rsid w:val="00A5444A"/>
    <w:rsid w:val="00A72981"/>
    <w:rsid w:val="00A74CCB"/>
    <w:rsid w:val="00A814DB"/>
    <w:rsid w:val="00A83C56"/>
    <w:rsid w:val="00AA183A"/>
    <w:rsid w:val="00AC2B60"/>
    <w:rsid w:val="00AF3F83"/>
    <w:rsid w:val="00B816AD"/>
    <w:rsid w:val="00B84E54"/>
    <w:rsid w:val="00BB0495"/>
    <w:rsid w:val="00BD16EA"/>
    <w:rsid w:val="00BF0AF5"/>
    <w:rsid w:val="00C51070"/>
    <w:rsid w:val="00C551B4"/>
    <w:rsid w:val="00C86C52"/>
    <w:rsid w:val="00C8765D"/>
    <w:rsid w:val="00D7023D"/>
    <w:rsid w:val="00D771EB"/>
    <w:rsid w:val="00D86A55"/>
    <w:rsid w:val="00DE1694"/>
    <w:rsid w:val="00DF1E78"/>
    <w:rsid w:val="00E77F68"/>
    <w:rsid w:val="00EA54D7"/>
    <w:rsid w:val="00EA56B2"/>
    <w:rsid w:val="00EC5F0F"/>
    <w:rsid w:val="00EE1B1A"/>
    <w:rsid w:val="00F34789"/>
    <w:rsid w:val="00F358EA"/>
    <w:rsid w:val="00F37651"/>
    <w:rsid w:val="00F41EFE"/>
    <w:rsid w:val="00F56D04"/>
    <w:rsid w:val="00F96B87"/>
    <w:rsid w:val="00FA0F77"/>
    <w:rsid w:val="00FA5758"/>
    <w:rsid w:val="00FE380E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06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pt-PT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77"/>
  </w:style>
  <w:style w:type="paragraph" w:styleId="Ttulo1">
    <w:name w:val="heading 1"/>
    <w:basedOn w:val="Normal"/>
    <w:uiPriority w:val="9"/>
    <w:qFormat/>
    <w:rsid w:val="000E4F57"/>
    <w:pPr>
      <w:spacing w:after="60"/>
      <w:contextualSpacing/>
      <w:outlineLvl w:val="0"/>
    </w:pPr>
    <w:rPr>
      <w:rFonts w:asciiTheme="majorHAnsi" w:hAnsiTheme="majorHAnsi"/>
      <w:b/>
      <w:caps/>
      <w:color w:val="729928" w:themeColor="accent1" w:themeShade="BF"/>
    </w:rPr>
  </w:style>
  <w:style w:type="paragraph" w:styleId="Ttulo2">
    <w:name w:val="heading 2"/>
    <w:basedOn w:val="Normal"/>
    <w:link w:val="Ttulo2Char"/>
    <w:uiPriority w:val="9"/>
    <w:unhideWhenUsed/>
    <w:qFormat/>
    <w:rsid w:val="007A1081"/>
    <w:pPr>
      <w:keepNext/>
      <w:keepLines/>
      <w:spacing w:after="60"/>
      <w:contextualSpacing/>
      <w:outlineLvl w:val="1"/>
    </w:pPr>
    <w:rPr>
      <w:rFonts w:asciiTheme="majorHAnsi" w:eastAsiaTheme="majorEastAsia" w:hAnsiTheme="majorHAnsi" w:cstheme="majorBidi"/>
      <w:caps/>
      <w:szCs w:val="26"/>
    </w:rPr>
  </w:style>
  <w:style w:type="paragraph" w:styleId="Ttulo3">
    <w:name w:val="heading 3"/>
    <w:basedOn w:val="Normal"/>
    <w:next w:val="Normal"/>
    <w:uiPriority w:val="9"/>
    <w:semiHidden/>
    <w:rsid w:val="007A1081"/>
    <w:pPr>
      <w:keepNext/>
      <w:keepLines/>
      <w:spacing w:after="240" w:line="240" w:lineRule="atLeast"/>
      <w:outlineLvl w:val="2"/>
    </w:pPr>
    <w:rPr>
      <w:rFonts w:asciiTheme="majorHAnsi" w:hAnsiTheme="majorHAnsi"/>
      <w:i/>
      <w:caps/>
      <w:kern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3"/>
    </w:pPr>
    <w:rPr>
      <w:rFonts w:asciiTheme="majorHAnsi" w:hAnsiTheme="majorHAnsi"/>
      <w:color w:val="455F51" w:themeColor="text2"/>
      <w:kern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431C47"/>
    <w:pPr>
      <w:keepNext/>
      <w:keepLines/>
      <w:spacing w:line="240" w:lineRule="atLeast"/>
      <w:outlineLvl w:val="4"/>
    </w:pPr>
    <w:rPr>
      <w:rFonts w:asciiTheme="majorHAnsi" w:hAnsiTheme="majorHAnsi"/>
      <w:i/>
      <w:color w:val="455F51" w:themeColor="text2"/>
      <w:kern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1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455F51" w:themeColor="text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10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aps/>
      <w:color w:val="455F51" w:themeColor="text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10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31521B" w:themeColor="accent2" w:themeShade="80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10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31521B" w:themeColor="accent2" w:themeShade="8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next w:val="Normal"/>
    <w:uiPriority w:val="99"/>
    <w:semiHidden/>
    <w:rsid w:val="00F37651"/>
    <w:pPr>
      <w:spacing w:line="220" w:lineRule="atLeast"/>
    </w:pPr>
  </w:style>
  <w:style w:type="paragraph" w:styleId="Rodap">
    <w:name w:val="footer"/>
    <w:basedOn w:val="Normal"/>
    <w:link w:val="RodapChar"/>
    <w:uiPriority w:val="99"/>
    <w:semiHidden/>
    <w:rsid w:val="00C8765D"/>
    <w:pPr>
      <w:keepLines/>
      <w:pBdr>
        <w:top w:val="single" w:sz="6" w:space="2" w:color="auto"/>
      </w:pBdr>
      <w:ind w:left="4075" w:right="4075"/>
      <w:jc w:val="center"/>
    </w:pPr>
    <w:rPr>
      <w:kern w:val="18"/>
    </w:rPr>
  </w:style>
  <w:style w:type="paragraph" w:styleId="Cabealho">
    <w:name w:val="header"/>
    <w:basedOn w:val="Normal"/>
    <w:uiPriority w:val="99"/>
    <w:semiHidden/>
    <w:rsid w:val="00F96B87"/>
    <w:pPr>
      <w:keepLines/>
      <w:spacing w:after="660" w:line="240" w:lineRule="atLeast"/>
      <w:jc w:val="center"/>
    </w:pPr>
    <w:rPr>
      <w:caps/>
      <w:kern w:val="18"/>
    </w:rPr>
  </w:style>
  <w:style w:type="paragraph" w:styleId="Cabealhodamensagem">
    <w:name w:val="Message Header"/>
    <w:basedOn w:val="Normal"/>
    <w:uiPriority w:val="99"/>
    <w:semiHidden/>
    <w:rsid w:val="00431C47"/>
    <w:pPr>
      <w:keepLines/>
      <w:spacing w:after="120"/>
      <w:ind w:left="1080" w:hanging="1080"/>
    </w:pPr>
    <w:rPr>
      <w:caps/>
    </w:rPr>
  </w:style>
  <w:style w:type="paragraph" w:styleId="Recuonormal">
    <w:name w:val="Normal Indent"/>
    <w:basedOn w:val="Normal"/>
    <w:uiPriority w:val="99"/>
    <w:semiHidden/>
    <w:rsid w:val="00F37651"/>
    <w:pPr>
      <w:ind w:left="720"/>
    </w:pPr>
  </w:style>
  <w:style w:type="character" w:styleId="Nmerodepgina">
    <w:name w:val="page number"/>
    <w:uiPriority w:val="99"/>
    <w:semiHidden/>
    <w:rsid w:val="00F37651"/>
  </w:style>
  <w:style w:type="paragraph" w:styleId="Assinatura">
    <w:name w:val="Signature"/>
    <w:basedOn w:val="Normal"/>
    <w:next w:val="Normal"/>
    <w:uiPriority w:val="99"/>
    <w:semiHidden/>
    <w:rsid w:val="00431C47"/>
    <w:pPr>
      <w:keepNext/>
      <w:keepLines/>
      <w:spacing w:before="6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4049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049"/>
    <w:rPr>
      <w:rFonts w:ascii="Tahoma" w:hAnsi="Tahoma" w:cs="Tahoma"/>
      <w:szCs w:val="16"/>
    </w:rPr>
  </w:style>
  <w:style w:type="paragraph" w:styleId="Ttulo">
    <w:name w:val="Title"/>
    <w:basedOn w:val="Normal"/>
    <w:link w:val="TtuloChar"/>
    <w:uiPriority w:val="2"/>
    <w:unhideWhenUsed/>
    <w:qFormat/>
    <w:rsid w:val="00F41EFE"/>
    <w:pPr>
      <w:spacing w:after="360"/>
      <w:contextualSpacing/>
      <w:jc w:val="right"/>
    </w:pPr>
    <w:rPr>
      <w:rFonts w:asciiTheme="majorHAnsi" w:hAnsiTheme="majorHAnsi"/>
      <w:caps/>
      <w:color w:val="4EB3CF" w:themeColor="accent5"/>
      <w:sz w:val="36"/>
    </w:rPr>
  </w:style>
  <w:style w:type="character" w:customStyle="1" w:styleId="TtuloChar">
    <w:name w:val="Título Char"/>
    <w:basedOn w:val="Fontepargpadro"/>
    <w:link w:val="Ttulo"/>
    <w:uiPriority w:val="2"/>
    <w:rsid w:val="00F41EFE"/>
    <w:rPr>
      <w:rFonts w:asciiTheme="majorHAnsi" w:hAnsiTheme="majorHAnsi"/>
      <w:caps/>
      <w:color w:val="4EB3CF" w:themeColor="accent5"/>
      <w:sz w:val="36"/>
    </w:rPr>
  </w:style>
  <w:style w:type="table" w:styleId="Tabelacomgrade">
    <w:name w:val="Table Grid"/>
    <w:basedOn w:val="Tabela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4BAA"/>
    <w:rPr>
      <w:color w:val="595959" w:themeColor="text1" w:themeTint="A6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BD7"/>
  </w:style>
  <w:style w:type="paragraph" w:styleId="Textoembloco">
    <w:name w:val="Block Text"/>
    <w:basedOn w:val="Normal"/>
    <w:uiPriority w:val="99"/>
    <w:semiHidden/>
    <w:unhideWhenUsed/>
    <w:rsid w:val="00674BAA"/>
    <w:pPr>
      <w:pBdr>
        <w:top w:val="single" w:sz="2" w:space="10" w:color="729928" w:themeColor="accent1" w:themeShade="BF"/>
        <w:left w:val="single" w:sz="2" w:space="10" w:color="729928" w:themeColor="accent1" w:themeShade="BF"/>
        <w:bottom w:val="single" w:sz="2" w:space="10" w:color="729928" w:themeColor="accent1" w:themeShade="BF"/>
        <w:right w:val="single" w:sz="2" w:space="10" w:color="729928" w:themeColor="accent1" w:themeShade="BF"/>
      </w:pBdr>
      <w:ind w:left="1152" w:right="1152"/>
    </w:pPr>
    <w:rPr>
      <w:rFonts w:eastAsiaTheme="minorEastAsia" w:cstheme="minorBidi"/>
      <w:i/>
      <w:iCs/>
      <w:color w:val="729928" w:themeColor="accent1" w:themeShade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BD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BD7"/>
  </w:style>
  <w:style w:type="paragraph" w:styleId="Corpodetexto3">
    <w:name w:val="Body Text 3"/>
    <w:basedOn w:val="Normal"/>
    <w:link w:val="Corpodetexto3Char"/>
    <w:uiPriority w:val="99"/>
    <w:semiHidden/>
    <w:unhideWhenUsed/>
    <w:rsid w:val="002C4BD7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BD7"/>
    <w:rPr>
      <w:szCs w:val="16"/>
    </w:rPr>
  </w:style>
  <w:style w:type="paragraph" w:styleId="Primeirorecuodecorpodetexto">
    <w:name w:val="Body Text First Indent"/>
    <w:basedOn w:val="Normal"/>
    <w:link w:val="PrimeirorecuodecorpodetextoChar"/>
    <w:uiPriority w:val="99"/>
    <w:semiHidden/>
    <w:unhideWhenUsed/>
    <w:rsid w:val="00431C47"/>
    <w:pPr>
      <w:ind w:firstLine="360"/>
    </w:pPr>
  </w:style>
  <w:style w:type="character" w:customStyle="1" w:styleId="PrimeirorecuodecorpodetextoChar">
    <w:name w:val="Primeiro recuo de corpo de texto Char"/>
    <w:basedOn w:val="Fontepargpadro"/>
    <w:link w:val="Primeirorecuodecorpodetexto"/>
    <w:uiPriority w:val="99"/>
    <w:semiHidden/>
    <w:rsid w:val="00431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BD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BD7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BD7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BD7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BD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BD7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BD7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BD7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674BAA"/>
    <w:rPr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BD7"/>
    <w:pPr>
      <w:spacing w:after="200"/>
    </w:pPr>
    <w:rPr>
      <w:i/>
      <w:iCs/>
      <w:color w:val="455F51" w:themeColor="text2"/>
      <w:szCs w:val="18"/>
    </w:rPr>
  </w:style>
  <w:style w:type="table" w:styleId="GradeColorida">
    <w:name w:val="Colorful Grid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BD7"/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2C4BD7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BD7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BD7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B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BD7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BD7"/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BD7"/>
  </w:style>
  <w:style w:type="character" w:customStyle="1" w:styleId="DataChar">
    <w:name w:val="Data Char"/>
    <w:basedOn w:val="Fontepargpadro"/>
    <w:link w:val="Data"/>
    <w:uiPriority w:val="99"/>
    <w:semiHidden/>
    <w:rsid w:val="002C4BD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BD7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BD7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BD7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BD7"/>
  </w:style>
  <w:style w:type="character" w:styleId="nfase">
    <w:name w:val="Emphasis"/>
    <w:basedOn w:val="Fontepargpadro"/>
    <w:uiPriority w:val="20"/>
    <w:semiHidden/>
    <w:unhideWhenUsed/>
    <w:qFormat/>
    <w:rsid w:val="002C4BD7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2C4BD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BD7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BD7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2C4B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2C4BD7"/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C4BD7"/>
    <w:rPr>
      <w:color w:val="977B2D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BD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BD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BD7"/>
    <w:rPr>
      <w:szCs w:val="20"/>
    </w:rPr>
  </w:style>
  <w:style w:type="table" w:styleId="TabeladeGrade1Clara">
    <w:name w:val="Grid Table 1 Light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BD7"/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BD7"/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Grade3">
    <w:name w:val="Grid Table 3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BD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BD7"/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BD7"/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BD7"/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BD7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BD7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BD7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BD7"/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BD7"/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BD7"/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BD7"/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BD7"/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BD7"/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2C4BD7"/>
    <w:rPr>
      <w:color w:val="2B579A"/>
      <w:shd w:val="clear" w:color="auto" w:fill="E6E6E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1081"/>
    <w:rPr>
      <w:rFonts w:asciiTheme="majorHAnsi" w:eastAsiaTheme="majorEastAsia" w:hAnsiTheme="majorHAnsi" w:cstheme="majorBidi"/>
      <w:b/>
      <w:color w:val="455F51" w:themeColor="text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1081"/>
    <w:rPr>
      <w:rFonts w:asciiTheme="majorHAnsi" w:eastAsiaTheme="majorEastAsia" w:hAnsiTheme="majorHAnsi" w:cstheme="majorBidi"/>
      <w:iCs/>
      <w:caps/>
      <w:color w:val="455F51" w:themeColor="text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1081"/>
    <w:rPr>
      <w:rFonts w:asciiTheme="majorHAnsi" w:eastAsiaTheme="majorEastAsia" w:hAnsiTheme="majorHAnsi" w:cstheme="majorBidi"/>
      <w:color w:val="31521B" w:themeColor="accent2" w:themeShade="80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1081"/>
    <w:rPr>
      <w:rFonts w:asciiTheme="majorHAnsi" w:eastAsiaTheme="majorEastAsia" w:hAnsiTheme="majorHAnsi" w:cstheme="majorBidi"/>
      <w:i/>
      <w:iCs/>
      <w:color w:val="31521B" w:themeColor="accent2" w:themeShade="80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2C4BD7"/>
  </w:style>
  <w:style w:type="paragraph" w:styleId="EndereoHTML">
    <w:name w:val="HTML Address"/>
    <w:basedOn w:val="Normal"/>
    <w:link w:val="EndereoHTMLChar"/>
    <w:uiPriority w:val="99"/>
    <w:semiHidden/>
    <w:unhideWhenUsed/>
    <w:rsid w:val="002C4BD7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BD7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BD7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2C4BD7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2C4BD7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BD7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BD7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2C4BD7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2C4BD7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2C4BD7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C4BD7"/>
    <w:rPr>
      <w:color w:val="EE7B08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BD7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BD7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BD7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BD7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BD7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BD7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BD7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BD7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BD7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BD7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674BAA"/>
    <w:rPr>
      <w:i/>
      <w:iCs/>
      <w:color w:val="72992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674BAA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jc w:val="center"/>
    </w:pPr>
    <w:rPr>
      <w:i/>
      <w:iCs/>
      <w:color w:val="72992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674BAA"/>
    <w:rPr>
      <w:i/>
      <w:iCs/>
      <w:color w:val="72992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674BAA"/>
    <w:rPr>
      <w:b/>
      <w:bCs/>
      <w:caps w:val="0"/>
      <w:smallCaps/>
      <w:color w:val="729928" w:themeColor="accent1" w:themeShade="BF"/>
      <w:spacing w:val="0"/>
    </w:rPr>
  </w:style>
  <w:style w:type="table" w:styleId="GradeClara">
    <w:name w:val="Light Grid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BD7"/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BD7"/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B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BD7"/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BD7"/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BD7"/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BD7"/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BD7"/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BD7"/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BD7"/>
  </w:style>
  <w:style w:type="paragraph" w:styleId="Lista">
    <w:name w:val="List"/>
    <w:basedOn w:val="Normal"/>
    <w:uiPriority w:val="99"/>
    <w:semiHidden/>
    <w:unhideWhenUsed/>
    <w:rsid w:val="002C4BD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BD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BD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BD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BD7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2C4BD7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2C4BD7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BD7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BD7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BD7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BD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BD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BD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BD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BD7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2C4BD7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2C4BD7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BD7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BD7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BD7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2C4BD7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Lista2">
    <w:name w:val="List Table 2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BD7"/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Lista3">
    <w:name w:val="List Table 3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BD7"/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BD7"/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BD7"/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BD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BD7"/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BD7"/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BD7"/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BD7"/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BD7"/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BD7"/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BD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BD7"/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BD7"/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BD7"/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BD7"/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BD7"/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BD7"/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2C4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BD7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BD7"/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B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BD7"/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B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BD7"/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B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2C4BD7"/>
    <w:rPr>
      <w:color w:val="2B579A"/>
      <w:shd w:val="clear" w:color="auto" w:fill="E6E6E6"/>
    </w:rPr>
  </w:style>
  <w:style w:type="paragraph" w:styleId="SemEspaamento">
    <w:name w:val="No Spacing"/>
    <w:uiPriority w:val="99"/>
    <w:semiHidden/>
    <w:unhideWhenUsed/>
    <w:qFormat/>
    <w:rsid w:val="002C4BD7"/>
  </w:style>
  <w:style w:type="paragraph" w:styleId="NormalWeb">
    <w:name w:val="Normal (Web)"/>
    <w:basedOn w:val="Normal"/>
    <w:uiPriority w:val="99"/>
    <w:semiHidden/>
    <w:unhideWhenUsed/>
    <w:rsid w:val="002C4BD7"/>
    <w:rPr>
      <w:rFonts w:ascii="Times New Roman" w:hAnsi="Times New Roman"/>
      <w:sz w:val="24"/>
      <w:szCs w:val="24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BD7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BD7"/>
  </w:style>
  <w:style w:type="table" w:styleId="TabelaSimples1">
    <w:name w:val="Plain Table 1"/>
    <w:basedOn w:val="Tabelanormal"/>
    <w:uiPriority w:val="41"/>
    <w:rsid w:val="002C4B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C4B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2C4BD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B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BD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BD7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BD7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674B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674BA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BD7"/>
  </w:style>
  <w:style w:type="character" w:customStyle="1" w:styleId="SaudaoChar">
    <w:name w:val="Saudação Char"/>
    <w:basedOn w:val="Fontepargpadro"/>
    <w:link w:val="Saudao"/>
    <w:uiPriority w:val="99"/>
    <w:semiHidden/>
    <w:rsid w:val="002C4BD7"/>
  </w:style>
  <w:style w:type="character" w:customStyle="1" w:styleId="SmartHyperlink">
    <w:name w:val="Smart Hyperlink"/>
    <w:basedOn w:val="Fontepargpadro"/>
    <w:uiPriority w:val="99"/>
    <w:semiHidden/>
    <w:unhideWhenUsed/>
    <w:rsid w:val="002C4BD7"/>
    <w:rPr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2C4BD7"/>
    <w:rPr>
      <w:b/>
      <w:bCs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431C47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431C47"/>
    <w:rPr>
      <w:rFonts w:eastAsiaTheme="minorEastAsia" w:cstheme="minorBidi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2C4BD7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2C4BD7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2C4BD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BD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BD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BD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BD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B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BD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BD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BD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BD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BD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BD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BD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B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BD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BD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BD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BD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BD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B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BD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BD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BD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BD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BD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BD7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BD7"/>
  </w:style>
  <w:style w:type="table" w:styleId="Tabelaprofissional">
    <w:name w:val="Table Professional"/>
    <w:basedOn w:val="Tabelanormal"/>
    <w:uiPriority w:val="99"/>
    <w:semiHidden/>
    <w:unhideWhenUsed/>
    <w:rsid w:val="002C4BD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C4BD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C4BD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C4BD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BD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BD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BD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BD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BD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BD7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BD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BD7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BD7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BD7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BD7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BD7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BD7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BD7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31C47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C4BD7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7A1081"/>
    <w:rPr>
      <w:rFonts w:asciiTheme="majorHAnsi" w:eastAsiaTheme="majorEastAsia" w:hAnsiTheme="majorHAnsi" w:cstheme="majorBidi"/>
      <w:caps/>
      <w:szCs w:val="26"/>
    </w:rPr>
  </w:style>
  <w:style w:type="character" w:customStyle="1" w:styleId="RodapChar">
    <w:name w:val="Rodapé Char"/>
    <w:basedOn w:val="Fontepargpadro"/>
    <w:link w:val="Rodap"/>
    <w:uiPriority w:val="99"/>
    <w:semiHidden/>
    <w:rsid w:val="006536D0"/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ione\AppData\Roaming\Microsoft\Modelos\Memorando%20com%20prismas.dotx" TargetMode="External"/></Relationships>
</file>

<file path=word/theme/theme1.xml><?xml version="1.0" encoding="utf-8"?>
<a:theme xmlns:a="http://schemas.openxmlformats.org/drawingml/2006/main" name="Office Theme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4A54D7D-4B5F-4D8E-800F-7FCF1503C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381EF-75E8-442E-81C3-C62D649C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4C8E1-CFC0-43BD-83D1-795FBB95D09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 com prismas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2026-01-09T13:19:00Z</dcterms:created>
  <dcterms:modified xsi:type="dcterms:W3CDTF">2026-01-09T13:19:00Z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