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65" w:rsidRPr="00B16C65" w:rsidRDefault="0088215B" w:rsidP="00B16C65">
      <w:pPr>
        <w:pStyle w:val="zgemiTarihi"/>
        <w:rPr>
          <w:b/>
          <w:sz w:val="28"/>
          <w:szCs w:val="28"/>
        </w:rPr>
      </w:pPr>
      <w:r w:rsidRPr="00B16C65">
        <w:rPr>
          <w:b/>
          <w:noProof/>
          <w:sz w:val="28"/>
          <w:szCs w:val="28"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901952" cy="8686800"/>
                <wp:effectExtent l="0" t="0" r="3175" b="0"/>
                <wp:wrapSquare wrapText="bothSides"/>
                <wp:docPr id="1" name="Grup 1" descr="İletişim Bilgis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8686800"/>
                          <a:chOff x="0" y="0"/>
                          <a:chExt cx="1905000" cy="8677275"/>
                        </a:xfrm>
                      </wpg:grpSpPr>
                      <wps:wsp>
                        <wps:cNvPr id="11" name="Metin Kutusu 11"/>
                        <wps:cNvSpPr txBox="1"/>
                        <wps:spPr>
                          <a:xfrm>
                            <a:off x="0" y="0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65B6" w:rsidRPr="00B16C65" w:rsidRDefault="00B16C65" w:rsidP="00B16C65">
                              <w:pPr>
                                <w:pStyle w:val="nemliNokta"/>
                                <w:numPr>
                                  <w:ilvl w:val="0"/>
                                  <w:numId w:val="0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16C65">
                                <w:rPr>
                                  <w:b/>
                                  <w:sz w:val="28"/>
                                  <w:szCs w:val="28"/>
                                </w:rPr>
                                <w:t>AMASYA YEŞİLIRMAK</w:t>
                              </w:r>
                            </w:p>
                            <w:p w:rsidR="00B16C65" w:rsidRPr="00B16C65" w:rsidRDefault="00B16C65" w:rsidP="00B16C65">
                              <w:pPr>
                                <w:pStyle w:val="nemliNokta"/>
                                <w:numPr>
                                  <w:ilvl w:val="0"/>
                                  <w:numId w:val="0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16C65">
                                <w:rPr>
                                  <w:b/>
                                  <w:sz w:val="28"/>
                                  <w:szCs w:val="28"/>
                                </w:rPr>
                                <w:t>ROTARY KULÜBÜ</w:t>
                              </w:r>
                            </w:p>
                            <w:p w:rsidR="00B16C65" w:rsidRDefault="00B16C65" w:rsidP="00B16C65">
                              <w:pPr>
                                <w:pStyle w:val="nemliNokta"/>
                                <w:numPr>
                                  <w:ilvl w:val="0"/>
                                  <w:numId w:val="0"/>
                                </w:numPr>
                                <w:ind w:left="36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Metin Kutusu 12"/>
                        <wps:cNvSpPr txBox="1"/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alias w:val="Adres"/>
                                <w:id w:val="857930560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p w:rsidR="00C065B6" w:rsidRDefault="00B16C65">
                                  <w: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up 1" o:spid="_x0000_s1026" alt="İletişim Bilgisi" style="position:absolute;margin-left:0;margin-top:0;width:149.75pt;height:684pt;z-index:251659264;mso-height-percent:1000;mso-left-percent:59;mso-wrap-distance-left:7.2pt;mso-wrap-distance-right:7.2pt;mso-wrap-distance-bottom:3in;mso-position-horizontal-relative:page;mso-position-vertical:top;mso-position-vertical-relative:margin;mso-height-percent:1000;mso-left-percent:59;mso-width-relative:margin;mso-height-relative:margin" coordsize="19050,8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1" o:spid="_x0000_s1027" type="#_x0000_t202" style="position:absolute;width:19050;height:4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p w:rsidR="00C065B6" w:rsidRPr="00B16C65" w:rsidRDefault="00B16C65" w:rsidP="00B16C65">
                        <w:pPr>
                          <w:pStyle w:val="nemliNokta"/>
                          <w:numPr>
                            <w:ilvl w:val="0"/>
                            <w:numId w:val="0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16C65">
                          <w:rPr>
                            <w:b/>
                            <w:sz w:val="28"/>
                            <w:szCs w:val="28"/>
                          </w:rPr>
                          <w:t>AMASYA YEŞİLIRMAK</w:t>
                        </w:r>
                      </w:p>
                      <w:p w:rsidR="00B16C65" w:rsidRPr="00B16C65" w:rsidRDefault="00B16C65" w:rsidP="00B16C65">
                        <w:pPr>
                          <w:pStyle w:val="nemliNokta"/>
                          <w:numPr>
                            <w:ilvl w:val="0"/>
                            <w:numId w:val="0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16C65">
                          <w:rPr>
                            <w:b/>
                            <w:sz w:val="28"/>
                            <w:szCs w:val="28"/>
                          </w:rPr>
                          <w:t>ROTARY KULÜBÜ</w:t>
                        </w:r>
                      </w:p>
                      <w:p w:rsidR="00B16C65" w:rsidRDefault="00B16C65" w:rsidP="00B16C65">
                        <w:pPr>
                          <w:pStyle w:val="nemliNokta"/>
                          <w:numPr>
                            <w:ilvl w:val="0"/>
                            <w:numId w:val="0"/>
                          </w:numPr>
                          <w:ind w:left="360"/>
                        </w:pPr>
                      </w:p>
                    </w:txbxContent>
                  </v:textbox>
                </v:shape>
                <v:shape id="Metin Kutusu 12" o:spid="_x0000_s1028" type="#_x0000_t202" style="position:absolute;top:44291;width:19050;height:424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    <v:textbox inset="0,0,0,0">
                    <w:txbxContent>
                      <w:sdt>
                        <w:sdtPr>
                          <w:alias w:val="Adres"/>
                          <w:id w:val="857930560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C065B6" w:rsidRDefault="00B16C65">
                            <w: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B16C65" w:rsidRPr="00B16C65">
        <w:rPr>
          <w:b/>
          <w:sz w:val="28"/>
          <w:szCs w:val="28"/>
        </w:rPr>
        <w:t>10 AĞUSTOS 2020</w:t>
      </w:r>
    </w:p>
    <w:p w:rsidR="00092A5A" w:rsidRDefault="00092A5A" w:rsidP="00B16C65">
      <w:pPr>
        <w:pStyle w:val="zgemiTarihi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2430 BÖLGE DÖNEM </w:t>
      </w:r>
      <w:r w:rsidR="00B16C65" w:rsidRPr="00B16C65">
        <w:rPr>
          <w:b/>
          <w:sz w:val="28"/>
          <w:szCs w:val="28"/>
        </w:rPr>
        <w:t>GUVE</w:t>
      </w:r>
      <w:r w:rsidR="00E41369">
        <w:rPr>
          <w:b/>
          <w:sz w:val="28"/>
          <w:szCs w:val="28"/>
        </w:rPr>
        <w:t>RNÖR</w:t>
      </w:r>
      <w:r>
        <w:rPr>
          <w:b/>
          <w:sz w:val="28"/>
          <w:szCs w:val="28"/>
        </w:rPr>
        <w:t>Ü</w:t>
      </w:r>
    </w:p>
    <w:p w:rsidR="00B16C65" w:rsidRDefault="00E41369" w:rsidP="00B16C65">
      <w:pPr>
        <w:pStyle w:val="zgemiTarihi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2A5A">
        <w:rPr>
          <w:b/>
          <w:sz w:val="28"/>
          <w:szCs w:val="28"/>
        </w:rPr>
        <w:t xml:space="preserve">RTN.KEMAL KETREZ </w:t>
      </w:r>
      <w:r w:rsidR="00C5620F">
        <w:rPr>
          <w:b/>
          <w:sz w:val="28"/>
          <w:szCs w:val="28"/>
        </w:rPr>
        <w:t>ZİYARET</w:t>
      </w:r>
      <w:r>
        <w:rPr>
          <w:b/>
          <w:sz w:val="28"/>
          <w:szCs w:val="28"/>
        </w:rPr>
        <w:t xml:space="preserve"> PROGRAMI </w:t>
      </w:r>
    </w:p>
    <w:p w:rsidR="00B16C65" w:rsidRDefault="00B16C65" w:rsidP="00B16C65">
      <w:pPr>
        <w:pStyle w:val="zgemiTarihi"/>
        <w:rPr>
          <w:b/>
          <w:sz w:val="28"/>
          <w:szCs w:val="28"/>
        </w:rPr>
      </w:pPr>
    </w:p>
    <w:p w:rsidR="00B16C65" w:rsidRDefault="00B16C65" w:rsidP="00B16C65">
      <w:pPr>
        <w:pStyle w:val="zgemiTarihi"/>
        <w:rPr>
          <w:b/>
          <w:sz w:val="28"/>
          <w:szCs w:val="28"/>
        </w:rPr>
      </w:pPr>
    </w:p>
    <w:p w:rsidR="00B16C65" w:rsidRDefault="00AA3472" w:rsidP="00B16C65">
      <w:pPr>
        <w:pStyle w:val="zgemiTarihi"/>
        <w:rPr>
          <w:b/>
          <w:sz w:val="28"/>
          <w:szCs w:val="28"/>
        </w:rPr>
      </w:pPr>
      <w:r>
        <w:rPr>
          <w:b/>
          <w:sz w:val="28"/>
          <w:szCs w:val="28"/>
        </w:rPr>
        <w:t>10.00</w:t>
      </w:r>
      <w:r w:rsidR="00947C67">
        <w:rPr>
          <w:b/>
          <w:sz w:val="28"/>
          <w:szCs w:val="28"/>
        </w:rPr>
        <w:t xml:space="preserve">  Basın Toplantısı</w:t>
      </w:r>
      <w:r w:rsidR="00E95E40">
        <w:rPr>
          <w:b/>
          <w:sz w:val="28"/>
          <w:szCs w:val="28"/>
        </w:rPr>
        <w:t xml:space="preserve"> (Sarı Konak Otel)</w:t>
      </w:r>
    </w:p>
    <w:p w:rsidR="00B16C65" w:rsidRDefault="00B16C65" w:rsidP="00B16C65">
      <w:pPr>
        <w:pStyle w:val="zgemiTarihi"/>
        <w:rPr>
          <w:b/>
          <w:sz w:val="28"/>
          <w:szCs w:val="28"/>
        </w:rPr>
      </w:pPr>
    </w:p>
    <w:p w:rsidR="00B16C65" w:rsidRDefault="00AA3472" w:rsidP="00B16C65">
      <w:pPr>
        <w:pStyle w:val="zgemiTarihi"/>
        <w:rPr>
          <w:b/>
          <w:sz w:val="28"/>
          <w:szCs w:val="28"/>
        </w:rPr>
      </w:pPr>
      <w:r>
        <w:rPr>
          <w:b/>
          <w:sz w:val="28"/>
          <w:szCs w:val="28"/>
        </w:rPr>
        <w:t>11.30</w:t>
      </w:r>
      <w:r w:rsidR="00947C67">
        <w:rPr>
          <w:b/>
          <w:sz w:val="28"/>
          <w:szCs w:val="28"/>
        </w:rPr>
        <w:t xml:space="preserve">  </w:t>
      </w:r>
      <w:r w:rsidR="004C7D3C">
        <w:rPr>
          <w:b/>
          <w:sz w:val="28"/>
          <w:szCs w:val="28"/>
        </w:rPr>
        <w:t xml:space="preserve">Saraydüzü Kışlası </w:t>
      </w:r>
      <w:r w:rsidR="004C7D3C" w:rsidRPr="004C7D3C">
        <w:rPr>
          <w:sz w:val="28"/>
          <w:szCs w:val="28"/>
        </w:rPr>
        <w:t>(</w:t>
      </w:r>
      <w:r w:rsidR="004C7D3C" w:rsidRPr="004C7D3C">
        <w:rPr>
          <w:sz w:val="24"/>
          <w:szCs w:val="24"/>
        </w:rPr>
        <w:t>Atatürk’ün Amasya’yı</w:t>
      </w:r>
      <w:r w:rsidR="004C7D3C" w:rsidRPr="004C7D3C">
        <w:rPr>
          <w:sz w:val="28"/>
          <w:szCs w:val="28"/>
        </w:rPr>
        <w:t xml:space="preserve"> </w:t>
      </w:r>
      <w:r w:rsidR="004C7D3C" w:rsidRPr="004C7D3C">
        <w:rPr>
          <w:sz w:val="24"/>
          <w:szCs w:val="24"/>
        </w:rPr>
        <w:t>ziyareti</w:t>
      </w:r>
      <w:r w:rsidR="004C7D3C">
        <w:rPr>
          <w:b/>
          <w:sz w:val="24"/>
          <w:szCs w:val="24"/>
        </w:rPr>
        <w:t xml:space="preserve"> </w:t>
      </w:r>
      <w:r w:rsidR="004C7D3C" w:rsidRPr="004C7D3C">
        <w:rPr>
          <w:sz w:val="24"/>
          <w:szCs w:val="24"/>
        </w:rPr>
        <w:t>-Amasya Tamimi</w:t>
      </w:r>
      <w:r w:rsidR="004C7D3C">
        <w:rPr>
          <w:sz w:val="24"/>
          <w:szCs w:val="24"/>
        </w:rPr>
        <w:t xml:space="preserve"> </w:t>
      </w:r>
      <w:r w:rsidR="004C7D3C" w:rsidRPr="004C7D3C">
        <w:rPr>
          <w:sz w:val="24"/>
          <w:szCs w:val="24"/>
        </w:rPr>
        <w:t>)</w:t>
      </w:r>
      <w:r w:rsidR="006D137D">
        <w:rPr>
          <w:sz w:val="24"/>
          <w:szCs w:val="24"/>
        </w:rPr>
        <w:t xml:space="preserve"> </w:t>
      </w:r>
      <w:r w:rsidR="004C7D3C" w:rsidRPr="004C7D3C">
        <w:rPr>
          <w:sz w:val="24"/>
          <w:szCs w:val="24"/>
        </w:rPr>
        <w:t>Araştırmacı Yazar Hüseyin MENÇ sunumu</w:t>
      </w:r>
    </w:p>
    <w:p w:rsidR="00B16C65" w:rsidRDefault="00B16C65" w:rsidP="00B16C65">
      <w:pPr>
        <w:pStyle w:val="zgemiTarihi"/>
        <w:rPr>
          <w:b/>
          <w:sz w:val="28"/>
          <w:szCs w:val="28"/>
        </w:rPr>
      </w:pPr>
    </w:p>
    <w:p w:rsidR="00B16C65" w:rsidRDefault="00AA3472" w:rsidP="00B16C65">
      <w:pPr>
        <w:pStyle w:val="zgemiTarihi"/>
        <w:rPr>
          <w:b/>
          <w:sz w:val="28"/>
          <w:szCs w:val="28"/>
        </w:rPr>
      </w:pPr>
      <w:r>
        <w:rPr>
          <w:b/>
          <w:sz w:val="28"/>
          <w:szCs w:val="28"/>
        </w:rPr>
        <w:t>12.30</w:t>
      </w:r>
      <w:r w:rsidR="00947C67">
        <w:rPr>
          <w:b/>
          <w:sz w:val="28"/>
          <w:szCs w:val="28"/>
        </w:rPr>
        <w:t xml:space="preserve">  </w:t>
      </w:r>
      <w:r w:rsidR="00B16C65">
        <w:rPr>
          <w:b/>
          <w:sz w:val="28"/>
          <w:szCs w:val="28"/>
        </w:rPr>
        <w:t xml:space="preserve">Kulüp Yönetim Kurulu </w:t>
      </w:r>
      <w:r w:rsidR="00947C67">
        <w:rPr>
          <w:b/>
          <w:sz w:val="28"/>
          <w:szCs w:val="28"/>
        </w:rPr>
        <w:t>ile Toplantı</w:t>
      </w:r>
      <w:bookmarkStart w:id="0" w:name="_GoBack"/>
      <w:bookmarkEnd w:id="0"/>
    </w:p>
    <w:p w:rsidR="00B16C65" w:rsidRDefault="00B16C65" w:rsidP="00B16C65">
      <w:pPr>
        <w:pStyle w:val="zgemiTarihi"/>
        <w:rPr>
          <w:b/>
          <w:sz w:val="28"/>
          <w:szCs w:val="28"/>
        </w:rPr>
      </w:pPr>
    </w:p>
    <w:p w:rsidR="00B16C65" w:rsidRDefault="00AA3472" w:rsidP="00B16C65">
      <w:pPr>
        <w:pStyle w:val="zgemiTarihi"/>
        <w:rPr>
          <w:b/>
          <w:sz w:val="28"/>
          <w:szCs w:val="28"/>
        </w:rPr>
      </w:pPr>
      <w:r>
        <w:rPr>
          <w:b/>
          <w:sz w:val="28"/>
          <w:szCs w:val="28"/>
        </w:rPr>
        <w:t>13.30</w:t>
      </w:r>
      <w:r w:rsidR="00947C67">
        <w:rPr>
          <w:b/>
          <w:sz w:val="28"/>
          <w:szCs w:val="28"/>
        </w:rPr>
        <w:t xml:space="preserve">  </w:t>
      </w:r>
      <w:r w:rsidR="00B16C65">
        <w:rPr>
          <w:b/>
          <w:sz w:val="28"/>
          <w:szCs w:val="28"/>
        </w:rPr>
        <w:t>Kulüp üyeleri ile Öğle yemeği</w:t>
      </w:r>
      <w:r w:rsidR="00E95E40">
        <w:rPr>
          <w:b/>
          <w:sz w:val="28"/>
          <w:szCs w:val="28"/>
        </w:rPr>
        <w:t xml:space="preserve"> (Sarı Konak Otel)</w:t>
      </w:r>
    </w:p>
    <w:p w:rsidR="00FC0915" w:rsidRDefault="00FC0915" w:rsidP="00B16C65">
      <w:pPr>
        <w:pStyle w:val="zgemiTarihi"/>
        <w:rPr>
          <w:b/>
          <w:sz w:val="28"/>
          <w:szCs w:val="28"/>
        </w:rPr>
      </w:pPr>
    </w:p>
    <w:p w:rsidR="00947C67" w:rsidRDefault="00AA3472" w:rsidP="00947C67">
      <w:pPr>
        <w:pStyle w:val="zgemiTarihi"/>
        <w:rPr>
          <w:b/>
          <w:sz w:val="28"/>
          <w:szCs w:val="28"/>
        </w:rPr>
      </w:pPr>
      <w:r>
        <w:rPr>
          <w:b/>
          <w:sz w:val="28"/>
          <w:szCs w:val="28"/>
        </w:rPr>
        <w:t>14.30</w:t>
      </w:r>
      <w:r w:rsidR="00947C67">
        <w:rPr>
          <w:b/>
          <w:sz w:val="28"/>
          <w:szCs w:val="28"/>
        </w:rPr>
        <w:t xml:space="preserve">  Amasya TSO Bşk.Murat Kırlangıç Ziyareti</w:t>
      </w: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947C67" w:rsidRPr="00B16C65" w:rsidRDefault="00AA3472" w:rsidP="00947C67">
      <w:pPr>
        <w:pStyle w:val="zgemiTarihi"/>
        <w:rPr>
          <w:b/>
          <w:sz w:val="28"/>
          <w:szCs w:val="28"/>
        </w:rPr>
      </w:pPr>
      <w:r>
        <w:rPr>
          <w:b/>
          <w:sz w:val="28"/>
          <w:szCs w:val="28"/>
        </w:rPr>
        <w:t>15.30</w:t>
      </w:r>
      <w:r w:rsidR="00947C67">
        <w:rPr>
          <w:b/>
          <w:sz w:val="28"/>
          <w:szCs w:val="28"/>
        </w:rPr>
        <w:t xml:space="preserve">  Amasya Müzesi Ziyareti</w:t>
      </w:r>
    </w:p>
    <w:p w:rsidR="00B16C65" w:rsidRPr="00E41369" w:rsidRDefault="004C7D3C" w:rsidP="00947C67">
      <w:pPr>
        <w:pStyle w:val="zgemiTarihi"/>
        <w:tabs>
          <w:tab w:val="left" w:pos="1560"/>
        </w:tabs>
        <w:rPr>
          <w:sz w:val="22"/>
          <w:szCs w:val="22"/>
        </w:rPr>
      </w:pPr>
      <w:r>
        <w:t xml:space="preserve">   </w:t>
      </w:r>
      <w:r w:rsidR="00E41369">
        <w:t xml:space="preserve">               </w:t>
      </w:r>
      <w:r w:rsidR="00E41369" w:rsidRPr="00E41369">
        <w:rPr>
          <w:sz w:val="22"/>
          <w:szCs w:val="22"/>
        </w:rPr>
        <w:t xml:space="preserve">( </w:t>
      </w:r>
      <w:r w:rsidR="00947C67" w:rsidRPr="00E41369">
        <w:rPr>
          <w:sz w:val="22"/>
          <w:szCs w:val="22"/>
        </w:rPr>
        <w:t>Müze Md.Celal</w:t>
      </w:r>
      <w:r w:rsidR="00E41369" w:rsidRPr="00E41369">
        <w:rPr>
          <w:sz w:val="22"/>
          <w:szCs w:val="22"/>
        </w:rPr>
        <w:t xml:space="preserve"> Özdemir ile birlikte )</w:t>
      </w: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Default="00B16C65" w:rsidP="00B16C65">
      <w:pPr>
        <w:pStyle w:val="zgemiTarihi"/>
      </w:pPr>
    </w:p>
    <w:p w:rsidR="00B16C65" w:rsidRPr="00B16C65" w:rsidRDefault="00B16C65" w:rsidP="00B16C65">
      <w:pPr>
        <w:pStyle w:val="zgemiTarihi"/>
        <w:rPr>
          <w:sz w:val="22"/>
          <w:szCs w:val="22"/>
        </w:rPr>
      </w:pPr>
    </w:p>
    <w:sectPr w:rsidR="00B16C65" w:rsidRPr="00B16C65" w:rsidSect="00750470">
      <w:headerReference w:type="default" r:id="rId10"/>
      <w:footerReference w:type="default" r:id="rId11"/>
      <w:headerReference w:type="first" r:id="rId12"/>
      <w:pgSz w:w="11907" w:h="16839" w:code="9"/>
      <w:pgMar w:top="1148" w:right="700" w:bottom="1148" w:left="462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B4" w:rsidRDefault="008B44B4">
      <w:pPr>
        <w:spacing w:after="0" w:line="240" w:lineRule="auto"/>
      </w:pPr>
      <w:r>
        <w:separator/>
      </w:r>
    </w:p>
  </w:endnote>
  <w:endnote w:type="continuationSeparator" w:id="0">
    <w:p w:rsidR="008B44B4" w:rsidRDefault="008B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5B6" w:rsidRDefault="0088215B">
    <w:pPr>
      <w:pStyle w:val="altbilgi"/>
    </w:pPr>
    <w:r>
      <w:rPr>
        <w:noProof/>
      </w:rPr>
      <mc:AlternateContent>
        <mc:Choice Requires="wps">
          <w:drawing>
            <wp:anchor distT="0" distB="0" distL="11430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Metin Kutus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5B6" w:rsidRDefault="0088215B">
                          <w:pPr>
                            <w:pStyle w:val="letiimBilgisi"/>
                          </w:pPr>
                          <w: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" o:allowoverlap="f" filled="f" stroked="f" strokeweight=".5pt">
              <v:textbox style="mso-fit-shape-to-text:t" inset="0,0,0,0">
                <w:txbxContent>
                  <w:p w:rsidR="00C065B6" w:rsidRDefault="0088215B">
                    <w:pPr>
                      <w:pStyle w:val="letiimBilgisi"/>
                    </w:pPr>
                    <w:r>
                      <w:t xml:space="preserve">Sayfa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B4" w:rsidRDefault="008B44B4">
      <w:pPr>
        <w:spacing w:after="0" w:line="240" w:lineRule="auto"/>
      </w:pPr>
      <w:r>
        <w:separator/>
      </w:r>
    </w:p>
  </w:footnote>
  <w:footnote w:type="continuationSeparator" w:id="0">
    <w:p w:rsidR="008B44B4" w:rsidRDefault="008B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5B6" w:rsidRDefault="0088215B">
    <w:pPr>
      <w:pStyle w:val="stbilgi"/>
    </w:pPr>
    <w:r>
      <w:rPr>
        <w:noProof/>
      </w:rPr>
      <mc:AlternateContent>
        <mc:Choice Requires="wps">
          <w:drawing>
            <wp:anchor distT="0" distB="0" distL="365760" distR="365760" simplePos="0" relativeHeight="251672576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07BB2647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5B6" w:rsidRDefault="0088215B">
    <w:pPr>
      <w:pStyle w:val="stbilgi"/>
    </w:pPr>
    <w:r>
      <w:rPr>
        <w:noProof/>
      </w:rPr>
      <mc:AlternateContent>
        <mc:Choice Requires="wps">
          <w:drawing>
            <wp:anchor distT="0" distB="0" distL="365760" distR="36576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409A2DFF" id="Düz Bağlayıcı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47AB0"/>
    <w:multiLevelType w:val="hybridMultilevel"/>
    <w:tmpl w:val="F01A9C8C"/>
    <w:lvl w:ilvl="0" w:tplc="57D29E20">
      <w:start w:val="1"/>
      <w:numFmt w:val="bullet"/>
      <w:pStyle w:val="ListeMaddeareti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B0D3D"/>
    <w:multiLevelType w:val="hybridMultilevel"/>
    <w:tmpl w:val="3258A5EA"/>
    <w:lvl w:ilvl="0" w:tplc="004A7578">
      <w:start w:val="1"/>
      <w:numFmt w:val="bullet"/>
      <w:pStyle w:val="nemliNokta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5"/>
    <w:rsid w:val="00092A5A"/>
    <w:rsid w:val="004C7D3C"/>
    <w:rsid w:val="006657F0"/>
    <w:rsid w:val="006D137D"/>
    <w:rsid w:val="00750470"/>
    <w:rsid w:val="0088215B"/>
    <w:rsid w:val="008B44B4"/>
    <w:rsid w:val="008D7E33"/>
    <w:rsid w:val="00947C67"/>
    <w:rsid w:val="009B0EEF"/>
    <w:rsid w:val="00AA3472"/>
    <w:rsid w:val="00AE2271"/>
    <w:rsid w:val="00B16C65"/>
    <w:rsid w:val="00B47069"/>
    <w:rsid w:val="00B55E03"/>
    <w:rsid w:val="00C065B6"/>
    <w:rsid w:val="00C5620F"/>
    <w:rsid w:val="00DF4598"/>
    <w:rsid w:val="00E41369"/>
    <w:rsid w:val="00E95E40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A41778-9B8B-4E2E-B33B-1618AAE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tr-TR" w:eastAsia="tr-TR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">
    <w:name w:val="başlık 1"/>
    <w:basedOn w:val="Normal"/>
    <w:next w:val="Normal"/>
    <w:link w:val="Balk1Karakteri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customStyle="1" w:styleId="balk2">
    <w:name w:val="başlık 2"/>
    <w:basedOn w:val="Normal"/>
    <w:next w:val="Normal"/>
    <w:link w:val="Balk2Karakteri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customStyle="1" w:styleId="balk3">
    <w:name w:val="başlık 3"/>
    <w:basedOn w:val="Normal"/>
    <w:next w:val="Normal"/>
    <w:link w:val="Balk3Karakter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customStyle="1" w:styleId="stbilgi">
    <w:name w:val="üstbilgi"/>
    <w:basedOn w:val="Normal"/>
    <w:link w:val="stbilgiKarakteri"/>
    <w:uiPriority w:val="99"/>
    <w:unhideWhenUsed/>
    <w:pPr>
      <w:spacing w:after="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</w:style>
  <w:style w:type="paragraph" w:customStyle="1" w:styleId="altbilgi">
    <w:name w:val="altbilgi"/>
    <w:basedOn w:val="Normal"/>
    <w:link w:val="AltbilgiKarakteri"/>
    <w:uiPriority w:val="99"/>
    <w:unhideWhenUsed/>
    <w:pPr>
      <w:spacing w:after="0" w:line="240" w:lineRule="auto"/>
    </w:pPr>
  </w:style>
  <w:style w:type="character" w:customStyle="1" w:styleId="AltbilgiKarakteri">
    <w:name w:val="Altbilgi Karakteri"/>
    <w:basedOn w:val="VarsaylanParagrafYazTipi"/>
    <w:link w:val="altbilgi"/>
    <w:uiPriority w:val="99"/>
  </w:style>
  <w:style w:type="paragraph" w:customStyle="1" w:styleId="Tarih1">
    <w:name w:val="Tarih1"/>
    <w:basedOn w:val="Normal"/>
    <w:next w:val="Normal"/>
    <w:link w:val="TarihKarakteri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TarihKarakteri">
    <w:name w:val="Tarih Karakteri"/>
    <w:basedOn w:val="VarsaylanParagrafYazTipi"/>
    <w:link w:val="Tarih1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Kapan1">
    <w:name w:val="Kapanış1"/>
    <w:basedOn w:val="Normal"/>
    <w:link w:val="KapanKarakteri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KapanKarakteri">
    <w:name w:val="Kapanış Karakteri"/>
    <w:basedOn w:val="VarsaylanParagrafYazTipi"/>
    <w:link w:val="Kapan1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Alc">
    <w:name w:val="Alıcı"/>
    <w:basedOn w:val="Normal"/>
    <w:uiPriority w:val="3"/>
    <w:qFormat/>
    <w:pPr>
      <w:spacing w:line="240" w:lineRule="auto"/>
      <w:contextualSpacing/>
    </w:pPr>
  </w:style>
  <w:style w:type="paragraph" w:customStyle="1" w:styleId="ListeMaddeareti">
    <w:name w:val="Liste Madde İşareti"/>
    <w:basedOn w:val="Normal"/>
    <w:uiPriority w:val="1"/>
    <w:unhideWhenUsed/>
    <w:qFormat/>
    <w:pPr>
      <w:numPr>
        <w:numId w:val="4"/>
      </w:numPr>
      <w:contextualSpacing/>
    </w:p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Ek">
    <w:name w:val="Ek"/>
    <w:basedOn w:val="Normal"/>
    <w:uiPriority w:val="10"/>
    <w:qFormat/>
    <w:rPr>
      <w:color w:val="7F7F7F" w:themeColor="text1" w:themeTint="80"/>
    </w:rPr>
  </w:style>
  <w:style w:type="paragraph" w:customStyle="1" w:styleId="Ad">
    <w:name w:val="Ad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nemliNokta">
    <w:name w:val="Önemli Nokta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letiimBilgisi">
    <w:name w:val="İletişim Bilgisi"/>
    <w:basedOn w:val="Normal"/>
    <w:uiPriority w:val="2"/>
    <w:qFormat/>
    <w:pPr>
      <w:spacing w:after="0"/>
    </w:pPr>
  </w:style>
  <w:style w:type="character" w:customStyle="1" w:styleId="Balk1Karakteri">
    <w:name w:val="Başlık 1 Karakteri"/>
    <w:basedOn w:val="VarsaylanParagrafYazTipi"/>
    <w:link w:val="balk1"/>
    <w:uiPriority w:val="9"/>
    <w:rPr>
      <w:caps/>
      <w:color w:val="969696" w:themeColor="accent3"/>
      <w:sz w:val="20"/>
    </w:rPr>
  </w:style>
  <w:style w:type="paragraph" w:customStyle="1" w:styleId="zgemiTarihi">
    <w:name w:val="Özgeçmiş Tarihi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AltBlm">
    <w:name w:val="Alt Bölüm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Balk2Karakteri">
    <w:name w:val="Başlık 2 Karakteri"/>
    <w:basedOn w:val="VarsaylanParagrafYazTipi"/>
    <w:link w:val="balk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Aklama">
    <w:name w:val="Açıklama"/>
    <w:basedOn w:val="Normal"/>
    <w:link w:val="AklamaKarakteri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Balk3Karakteri">
    <w:name w:val="Başlık 3 Karakteri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AklamaKarakteri">
    <w:name w:val="Açıklama Karakteri"/>
    <w:basedOn w:val="Balk2Karakteri"/>
    <w:link w:val="Aklama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BlmBal">
    <w:name w:val="Bölüm Başlığı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customStyle="1" w:styleId="AralkYok1">
    <w:name w:val="Aralık Yok1"/>
    <w:link w:val="AralkYokKarakteri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AralkYokKarakteri">
    <w:name w:val="Aralık Yok Karakteri"/>
    <w:basedOn w:val="VarsaylanParagrafYazTipi"/>
    <w:link w:val="AralkYok1"/>
    <w:uiPriority w:val="1"/>
    <w:rPr>
      <w:rFonts w:asciiTheme="minorHAnsi" w:eastAsiaTheme="minorEastAsia" w:hAnsiTheme="minorHAnsi" w:cstheme="minorBidi"/>
      <w:color w:val="auto"/>
      <w:sz w:val="22"/>
    </w:rPr>
  </w:style>
  <w:style w:type="character" w:styleId="YerTutucuMetni">
    <w:name w:val="Placeholder Text"/>
    <w:basedOn w:val="VarsaylanParagrafYazTipi"/>
    <w:uiPriority w:val="99"/>
    <w:semiHidden/>
    <w:rsid w:val="00DF459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&#350;ablonlar\Kronolojik%20&#214;zge&#231;mi&#351;%20(Basit%20Tasar&#305;m)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E10DB1-73B4-43E1-B09B-18D7DAF95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71E7-0A18-4E56-9BAC-12020EDC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Kronolojik Özgeçmiş (Basit Tasarım)</Template>
  <TotalTime>71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/>
  <cp:lastModifiedBy>HP</cp:lastModifiedBy>
  <cp:revision>11</cp:revision>
  <cp:lastPrinted>2021-08-04T06:20:00Z</cp:lastPrinted>
  <dcterms:created xsi:type="dcterms:W3CDTF">2021-08-02T05:46:00Z</dcterms:created>
  <dcterms:modified xsi:type="dcterms:W3CDTF">2021-08-08T17:27:00Z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